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B7ABD" w14:textId="3066D12F" w:rsidR="00BD6D9E" w:rsidRPr="00227D75" w:rsidRDefault="00BD6D9E" w:rsidP="00F74710">
      <w:pPr>
        <w:rPr>
          <w:rFonts w:ascii="Arial Narrow" w:hAnsi="Arial Narrow"/>
          <w:b/>
          <w:bCs/>
          <w:color w:val="595959"/>
          <w:sz w:val="8"/>
          <w:szCs w:val="8"/>
        </w:rPr>
      </w:pPr>
    </w:p>
    <w:tbl>
      <w:tblPr>
        <w:tblStyle w:val="Grilledutableau"/>
        <w:tblW w:w="1132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4286"/>
        <w:gridCol w:w="1377"/>
      </w:tblGrid>
      <w:tr w:rsidR="00EB5005" w14:paraId="19D6912D" w14:textId="77777777" w:rsidTr="00EB5005">
        <w:trPr>
          <w:trHeight w:val="1431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8BBDB42" w14:textId="679BFC55" w:rsidR="00EB5005" w:rsidRDefault="00EB5005" w:rsidP="00F74710">
            <w:pPr>
              <w:rPr>
                <w:rFonts w:ascii="Arial Narrow" w:hAnsi="Arial Narrow"/>
                <w:b/>
                <w:bCs/>
                <w:color w:val="595959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noProof/>
                <w:color w:val="595959"/>
                <w:sz w:val="22"/>
                <w:szCs w:val="22"/>
              </w:rPr>
              <w:drawing>
                <wp:inline distT="0" distB="0" distL="0" distR="0" wp14:anchorId="662C397E" wp14:editId="6E608449">
                  <wp:extent cx="581025" cy="495107"/>
                  <wp:effectExtent l="0" t="0" r="0" b="635"/>
                  <wp:docPr id="1157336313" name="Image 11" descr="Une image contenant croquis, clipart, Graphique, cerc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336313" name="Image 11" descr="Une image contenant croquis, clipart, Graphique, cercle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183" cy="49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C4E7818" w14:textId="77777777" w:rsidR="00EB5005" w:rsidRPr="00D22171" w:rsidRDefault="00EB5005" w:rsidP="00E803D2">
            <w:pPr>
              <w:jc w:val="center"/>
              <w:rPr>
                <w:rFonts w:ascii="Aptos" w:hAnsi="Aptos"/>
                <w:sz w:val="6"/>
                <w:szCs w:val="6"/>
                <w:lang w:val="pt-PT"/>
              </w:rPr>
            </w:pPr>
          </w:p>
          <w:p w14:paraId="7422D232" w14:textId="03C84115" w:rsidR="00EB5005" w:rsidRPr="00D22171" w:rsidRDefault="00EB5005" w:rsidP="00E803D2">
            <w:pPr>
              <w:jc w:val="center"/>
              <w:rPr>
                <w:rFonts w:ascii="Aptos" w:hAnsi="Aptos"/>
                <w:sz w:val="20"/>
                <w:lang w:val="pt-PT"/>
              </w:rPr>
            </w:pPr>
            <w:r w:rsidRPr="00D22171">
              <w:rPr>
                <w:rFonts w:ascii="Aptos" w:hAnsi="Aptos"/>
                <w:sz w:val="20"/>
                <w:lang w:val="pt-PT"/>
              </w:rPr>
              <w:t>DEGRE</w:t>
            </w:r>
          </w:p>
          <w:p w14:paraId="172CF369" w14:textId="77777777" w:rsidR="00EB5005" w:rsidRPr="00347B47" w:rsidRDefault="00EB5005" w:rsidP="00E803D2">
            <w:pPr>
              <w:jc w:val="center"/>
              <w:rPr>
                <w:rFonts w:ascii="Aptos" w:hAnsi="Aptos"/>
                <w:sz w:val="10"/>
                <w:szCs w:val="10"/>
                <w:lang w:val="pt-PT"/>
              </w:rPr>
            </w:pPr>
          </w:p>
          <w:p w14:paraId="389BCD8D" w14:textId="77777777" w:rsidR="00EB5005" w:rsidRDefault="00EB5005" w:rsidP="00E803D2">
            <w:pPr>
              <w:rPr>
                <w:rFonts w:ascii="Aptos" w:hAnsi="Aptos"/>
                <w:sz w:val="20"/>
                <w:vertAlign w:val="superscript"/>
                <w:lang w:val="pt-PT"/>
              </w:rPr>
            </w:pPr>
            <w:r w:rsidRPr="00D22171">
              <w:rPr>
                <w:rFonts w:ascii="Aptos" w:hAnsi="Aptos"/>
                <w:sz w:val="20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171">
              <w:rPr>
                <w:rFonts w:ascii="Aptos" w:hAnsi="Aptos"/>
                <w:sz w:val="20"/>
                <w:lang w:val="pt-PT"/>
              </w:rPr>
              <w:instrText xml:space="preserve"> FORMCHECKBOX </w:instrText>
            </w:r>
            <w:r w:rsidRPr="00D22171">
              <w:rPr>
                <w:rFonts w:ascii="Aptos" w:hAnsi="Aptos"/>
                <w:sz w:val="20"/>
              </w:rPr>
            </w:r>
            <w:r w:rsidRPr="00D22171">
              <w:rPr>
                <w:rFonts w:ascii="Aptos" w:hAnsi="Aptos"/>
                <w:sz w:val="20"/>
              </w:rPr>
              <w:fldChar w:fldCharType="separate"/>
            </w:r>
            <w:r w:rsidRPr="00D22171">
              <w:rPr>
                <w:rFonts w:ascii="Aptos" w:hAnsi="Aptos"/>
                <w:sz w:val="20"/>
              </w:rPr>
              <w:fldChar w:fldCharType="end"/>
            </w:r>
            <w:r w:rsidRPr="00D22171">
              <w:rPr>
                <w:rFonts w:ascii="Aptos" w:hAnsi="Aptos"/>
                <w:sz w:val="20"/>
                <w:lang w:val="pt-PT"/>
              </w:rPr>
              <w:t xml:space="preserve"> 1</w:t>
            </w:r>
            <w:r w:rsidRPr="00D22171">
              <w:rPr>
                <w:rFonts w:ascii="Aptos" w:hAnsi="Aptos"/>
                <w:sz w:val="20"/>
                <w:vertAlign w:val="superscript"/>
                <w:lang w:val="pt-PT"/>
              </w:rPr>
              <w:t>H</w:t>
            </w:r>
            <w:r>
              <w:rPr>
                <w:rFonts w:ascii="Aptos" w:hAnsi="Aptos"/>
                <w:sz w:val="20"/>
                <w:vertAlign w:val="superscript"/>
                <w:lang w:val="pt-PT"/>
              </w:rPr>
              <w:t xml:space="preserve">   </w:t>
            </w:r>
            <w:r w:rsidRPr="00D22171">
              <w:rPr>
                <w:rFonts w:ascii="Aptos" w:hAnsi="Aptos"/>
                <w:sz w:val="20"/>
                <w:lang w:val="pt-PT"/>
              </w:rPr>
              <w:t xml:space="preserve"> </w:t>
            </w:r>
            <w:r w:rsidRPr="00D22171">
              <w:rPr>
                <w:rFonts w:ascii="Aptos" w:hAnsi="Aptos"/>
                <w:sz w:val="20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171">
              <w:rPr>
                <w:rFonts w:ascii="Aptos" w:hAnsi="Aptos"/>
                <w:sz w:val="20"/>
                <w:lang w:val="pt-PT"/>
              </w:rPr>
              <w:instrText xml:space="preserve"> FORMCHECKBOX </w:instrText>
            </w:r>
            <w:r w:rsidRPr="00D22171">
              <w:rPr>
                <w:rFonts w:ascii="Aptos" w:hAnsi="Aptos"/>
                <w:sz w:val="20"/>
              </w:rPr>
            </w:r>
            <w:r w:rsidRPr="00D22171">
              <w:rPr>
                <w:rFonts w:ascii="Aptos" w:hAnsi="Aptos"/>
                <w:sz w:val="20"/>
              </w:rPr>
              <w:fldChar w:fldCharType="separate"/>
            </w:r>
            <w:r w:rsidRPr="00D22171">
              <w:rPr>
                <w:rFonts w:ascii="Aptos" w:hAnsi="Aptos"/>
                <w:sz w:val="20"/>
              </w:rPr>
              <w:fldChar w:fldCharType="end"/>
            </w:r>
            <w:r w:rsidRPr="00D22171">
              <w:rPr>
                <w:rFonts w:ascii="Aptos" w:hAnsi="Aptos"/>
                <w:sz w:val="20"/>
                <w:lang w:val="pt-PT"/>
              </w:rPr>
              <w:t xml:space="preserve"> 2</w:t>
            </w:r>
            <w:r w:rsidRPr="00D22171">
              <w:rPr>
                <w:rFonts w:ascii="Aptos" w:hAnsi="Aptos"/>
                <w:sz w:val="20"/>
                <w:vertAlign w:val="superscript"/>
                <w:lang w:val="pt-PT"/>
              </w:rPr>
              <w:t>H</w:t>
            </w:r>
            <w:r>
              <w:rPr>
                <w:rFonts w:ascii="Aptos" w:hAnsi="Aptos"/>
                <w:sz w:val="20"/>
                <w:vertAlign w:val="superscript"/>
                <w:lang w:val="pt-PT"/>
              </w:rPr>
              <w:t xml:space="preserve">      </w:t>
            </w:r>
            <w:r w:rsidRPr="00D22171">
              <w:rPr>
                <w:rFonts w:ascii="Aptos" w:hAnsi="Aptos"/>
                <w:sz w:val="20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171">
              <w:rPr>
                <w:rFonts w:ascii="Aptos" w:hAnsi="Aptos"/>
                <w:sz w:val="20"/>
                <w:lang w:val="pt-PT"/>
              </w:rPr>
              <w:instrText xml:space="preserve"> FORMCHECKBOX </w:instrText>
            </w:r>
            <w:r w:rsidRPr="00D22171">
              <w:rPr>
                <w:rFonts w:ascii="Aptos" w:hAnsi="Aptos"/>
                <w:sz w:val="20"/>
              </w:rPr>
            </w:r>
            <w:r w:rsidRPr="00D22171">
              <w:rPr>
                <w:rFonts w:ascii="Aptos" w:hAnsi="Aptos"/>
                <w:sz w:val="20"/>
              </w:rPr>
              <w:fldChar w:fldCharType="separate"/>
            </w:r>
            <w:r w:rsidRPr="00D22171">
              <w:rPr>
                <w:rFonts w:ascii="Aptos" w:hAnsi="Aptos"/>
                <w:sz w:val="20"/>
              </w:rPr>
              <w:fldChar w:fldCharType="end"/>
            </w:r>
            <w:r w:rsidRPr="00D22171">
              <w:rPr>
                <w:rFonts w:ascii="Aptos" w:hAnsi="Aptos"/>
                <w:sz w:val="20"/>
                <w:lang w:val="pt-PT"/>
              </w:rPr>
              <w:t xml:space="preserve"> 3</w:t>
            </w:r>
            <w:r w:rsidRPr="00D22171">
              <w:rPr>
                <w:rFonts w:ascii="Aptos" w:hAnsi="Aptos"/>
                <w:sz w:val="20"/>
                <w:vertAlign w:val="superscript"/>
                <w:lang w:val="pt-PT"/>
              </w:rPr>
              <w:t>H</w:t>
            </w:r>
            <w:r>
              <w:rPr>
                <w:rFonts w:ascii="Aptos" w:hAnsi="Aptos"/>
                <w:sz w:val="20"/>
                <w:vertAlign w:val="superscript"/>
                <w:lang w:val="pt-PT"/>
              </w:rPr>
              <w:t xml:space="preserve">    </w:t>
            </w:r>
            <w:r w:rsidRPr="00D22171">
              <w:rPr>
                <w:rFonts w:ascii="Aptos" w:hAnsi="Aptos"/>
                <w:sz w:val="20"/>
                <w:lang w:val="pt-PT"/>
              </w:rPr>
              <w:t xml:space="preserve"> </w:t>
            </w:r>
            <w:r w:rsidRPr="00D22171">
              <w:rPr>
                <w:rFonts w:ascii="Aptos" w:hAnsi="Aptos"/>
                <w:sz w:val="20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171">
              <w:rPr>
                <w:rFonts w:ascii="Aptos" w:hAnsi="Aptos"/>
                <w:sz w:val="20"/>
                <w:lang w:val="pt-PT"/>
              </w:rPr>
              <w:instrText xml:space="preserve"> FORMCHECKBOX </w:instrText>
            </w:r>
            <w:r w:rsidRPr="00D22171">
              <w:rPr>
                <w:rFonts w:ascii="Aptos" w:hAnsi="Aptos"/>
                <w:sz w:val="20"/>
              </w:rPr>
            </w:r>
            <w:r w:rsidRPr="00D22171">
              <w:rPr>
                <w:rFonts w:ascii="Aptos" w:hAnsi="Aptos"/>
                <w:sz w:val="20"/>
              </w:rPr>
              <w:fldChar w:fldCharType="separate"/>
            </w:r>
            <w:r w:rsidRPr="00D22171">
              <w:rPr>
                <w:rFonts w:ascii="Aptos" w:hAnsi="Aptos"/>
                <w:sz w:val="20"/>
              </w:rPr>
              <w:fldChar w:fldCharType="end"/>
            </w:r>
            <w:r w:rsidRPr="00D22171">
              <w:rPr>
                <w:rFonts w:ascii="Aptos" w:hAnsi="Aptos"/>
                <w:sz w:val="20"/>
                <w:lang w:val="pt-PT"/>
              </w:rPr>
              <w:t xml:space="preserve"> </w:t>
            </w:r>
            <w:r>
              <w:rPr>
                <w:rFonts w:ascii="Aptos" w:hAnsi="Aptos"/>
                <w:sz w:val="20"/>
                <w:lang w:val="pt-PT"/>
              </w:rPr>
              <w:t>4</w:t>
            </w:r>
            <w:r w:rsidRPr="00D22171">
              <w:rPr>
                <w:rFonts w:ascii="Aptos" w:hAnsi="Aptos"/>
                <w:sz w:val="20"/>
                <w:vertAlign w:val="superscript"/>
                <w:lang w:val="pt-PT"/>
              </w:rPr>
              <w:t>H</w:t>
            </w:r>
            <w:r>
              <w:rPr>
                <w:rFonts w:ascii="Aptos" w:hAnsi="Aptos"/>
                <w:sz w:val="20"/>
                <w:vertAlign w:val="superscript"/>
                <w:lang w:val="pt-PT"/>
              </w:rPr>
              <w:t xml:space="preserve">       </w:t>
            </w:r>
          </w:p>
          <w:p w14:paraId="535BF8A4" w14:textId="632FB767" w:rsidR="00EB5005" w:rsidRPr="00EB5005" w:rsidRDefault="00EB5005" w:rsidP="00E803D2">
            <w:pPr>
              <w:rPr>
                <w:rFonts w:ascii="Aptos" w:hAnsi="Aptos"/>
                <w:sz w:val="8"/>
                <w:szCs w:val="8"/>
                <w:lang w:val="pt-PT"/>
              </w:rPr>
            </w:pPr>
            <w:r>
              <w:rPr>
                <w:rFonts w:ascii="Aptos" w:hAnsi="Aptos"/>
                <w:sz w:val="20"/>
                <w:vertAlign w:val="superscript"/>
                <w:lang w:val="pt-PT"/>
              </w:rPr>
              <w:t xml:space="preserve"> </w:t>
            </w:r>
          </w:p>
          <w:p w14:paraId="66F7AE21" w14:textId="77777777" w:rsidR="00EB5005" w:rsidRPr="00EC34A3" w:rsidRDefault="00EB5005" w:rsidP="00E803D2">
            <w:pPr>
              <w:rPr>
                <w:rFonts w:ascii="Aptos" w:hAnsi="Aptos"/>
                <w:sz w:val="6"/>
                <w:szCs w:val="6"/>
                <w:lang w:val="pt-PT"/>
              </w:rPr>
            </w:pPr>
          </w:p>
          <w:p w14:paraId="1F4B6A6B" w14:textId="0F5FA453" w:rsidR="00EB5005" w:rsidRDefault="00EB5005" w:rsidP="00F74710">
            <w:pPr>
              <w:rPr>
                <w:rFonts w:ascii="Aptos" w:hAnsi="Aptos"/>
                <w:sz w:val="20"/>
                <w:vertAlign w:val="superscript"/>
                <w:lang w:val="pt-PT"/>
              </w:rPr>
            </w:pPr>
            <w:r w:rsidRPr="00D22171">
              <w:rPr>
                <w:rFonts w:ascii="Aptos" w:hAnsi="Aptos"/>
                <w:sz w:val="20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171">
              <w:rPr>
                <w:rFonts w:ascii="Aptos" w:hAnsi="Aptos"/>
                <w:sz w:val="20"/>
                <w:lang w:val="pt-PT"/>
              </w:rPr>
              <w:instrText xml:space="preserve"> FORMCHECKBOX </w:instrText>
            </w:r>
            <w:r w:rsidRPr="00D22171">
              <w:rPr>
                <w:rFonts w:ascii="Aptos" w:hAnsi="Aptos"/>
                <w:sz w:val="20"/>
              </w:rPr>
            </w:r>
            <w:r w:rsidRPr="00D22171">
              <w:rPr>
                <w:rFonts w:ascii="Aptos" w:hAnsi="Aptos"/>
                <w:sz w:val="20"/>
              </w:rPr>
              <w:fldChar w:fldCharType="separate"/>
            </w:r>
            <w:r w:rsidRPr="00D22171">
              <w:rPr>
                <w:rFonts w:ascii="Aptos" w:hAnsi="Aptos"/>
                <w:sz w:val="20"/>
              </w:rPr>
              <w:fldChar w:fldCharType="end"/>
            </w:r>
            <w:r w:rsidRPr="00D22171">
              <w:rPr>
                <w:rFonts w:ascii="Aptos" w:hAnsi="Aptos"/>
                <w:sz w:val="20"/>
                <w:lang w:val="pt-PT"/>
              </w:rPr>
              <w:t xml:space="preserve"> 5</w:t>
            </w:r>
            <w:r w:rsidRPr="00D22171">
              <w:rPr>
                <w:rFonts w:ascii="Aptos" w:hAnsi="Aptos"/>
                <w:sz w:val="20"/>
                <w:vertAlign w:val="superscript"/>
                <w:lang w:val="pt-PT"/>
              </w:rPr>
              <w:t>H</w:t>
            </w:r>
            <w:r>
              <w:rPr>
                <w:rFonts w:ascii="Aptos" w:hAnsi="Aptos"/>
                <w:sz w:val="20"/>
                <w:vertAlign w:val="superscript"/>
                <w:lang w:val="pt-PT"/>
              </w:rPr>
              <w:t xml:space="preserve">  </w:t>
            </w:r>
            <w:r w:rsidRPr="00D22171">
              <w:rPr>
                <w:rFonts w:ascii="Aptos" w:hAnsi="Aptos"/>
                <w:sz w:val="20"/>
                <w:lang w:val="pt-PT"/>
              </w:rPr>
              <w:t xml:space="preserve">  </w:t>
            </w:r>
            <w:r w:rsidRPr="00D22171">
              <w:rPr>
                <w:rFonts w:ascii="Aptos" w:hAnsi="Aptos"/>
                <w:sz w:val="20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171">
              <w:rPr>
                <w:rFonts w:ascii="Aptos" w:hAnsi="Aptos"/>
                <w:sz w:val="20"/>
                <w:lang w:val="pt-PT"/>
              </w:rPr>
              <w:instrText xml:space="preserve"> FORMCHECKBOX </w:instrText>
            </w:r>
            <w:r w:rsidRPr="00D22171">
              <w:rPr>
                <w:rFonts w:ascii="Aptos" w:hAnsi="Aptos"/>
                <w:sz w:val="20"/>
              </w:rPr>
            </w:r>
            <w:r w:rsidRPr="00D22171">
              <w:rPr>
                <w:rFonts w:ascii="Aptos" w:hAnsi="Aptos"/>
                <w:sz w:val="20"/>
              </w:rPr>
              <w:fldChar w:fldCharType="separate"/>
            </w:r>
            <w:r w:rsidRPr="00D22171">
              <w:rPr>
                <w:rFonts w:ascii="Aptos" w:hAnsi="Aptos"/>
                <w:sz w:val="20"/>
              </w:rPr>
              <w:fldChar w:fldCharType="end"/>
            </w:r>
            <w:r w:rsidRPr="00D22171">
              <w:rPr>
                <w:rFonts w:ascii="Aptos" w:hAnsi="Aptos"/>
                <w:sz w:val="20"/>
                <w:lang w:val="pt-PT"/>
              </w:rPr>
              <w:t xml:space="preserve"> 6</w:t>
            </w:r>
            <w:r w:rsidRPr="00D22171">
              <w:rPr>
                <w:rFonts w:ascii="Aptos" w:hAnsi="Aptos"/>
                <w:sz w:val="20"/>
                <w:vertAlign w:val="superscript"/>
                <w:lang w:val="pt-PT"/>
              </w:rPr>
              <w:t>H</w:t>
            </w:r>
            <w:r>
              <w:rPr>
                <w:rFonts w:ascii="Aptos" w:hAnsi="Aptos"/>
                <w:sz w:val="20"/>
                <w:vertAlign w:val="superscript"/>
                <w:lang w:val="pt-PT"/>
              </w:rPr>
              <w:t xml:space="preserve">     </w:t>
            </w:r>
            <w:r w:rsidRPr="00D22171">
              <w:rPr>
                <w:rFonts w:ascii="Aptos" w:hAnsi="Aptos"/>
                <w:sz w:val="20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171">
              <w:rPr>
                <w:rFonts w:ascii="Aptos" w:hAnsi="Aptos"/>
                <w:sz w:val="20"/>
                <w:lang w:val="pt-PT"/>
              </w:rPr>
              <w:instrText xml:space="preserve"> FORMCHECKBOX </w:instrText>
            </w:r>
            <w:r w:rsidRPr="00D22171">
              <w:rPr>
                <w:rFonts w:ascii="Aptos" w:hAnsi="Aptos"/>
                <w:sz w:val="20"/>
              </w:rPr>
            </w:r>
            <w:r w:rsidRPr="00D22171">
              <w:rPr>
                <w:rFonts w:ascii="Aptos" w:hAnsi="Aptos"/>
                <w:sz w:val="20"/>
              </w:rPr>
              <w:fldChar w:fldCharType="separate"/>
            </w:r>
            <w:r w:rsidRPr="00D22171">
              <w:rPr>
                <w:rFonts w:ascii="Aptos" w:hAnsi="Aptos"/>
                <w:sz w:val="20"/>
              </w:rPr>
              <w:fldChar w:fldCharType="end"/>
            </w:r>
            <w:r w:rsidRPr="00D22171">
              <w:rPr>
                <w:rFonts w:ascii="Aptos" w:hAnsi="Aptos"/>
                <w:sz w:val="20"/>
                <w:lang w:val="pt-PT"/>
              </w:rPr>
              <w:t xml:space="preserve"> 7</w:t>
            </w:r>
            <w:r w:rsidRPr="00D22171">
              <w:rPr>
                <w:rFonts w:ascii="Aptos" w:hAnsi="Aptos"/>
                <w:sz w:val="20"/>
                <w:vertAlign w:val="superscript"/>
                <w:lang w:val="pt-PT"/>
              </w:rPr>
              <w:t>H</w:t>
            </w:r>
            <w:r>
              <w:rPr>
                <w:rFonts w:ascii="Aptos" w:hAnsi="Aptos"/>
                <w:sz w:val="20"/>
                <w:vertAlign w:val="superscript"/>
                <w:lang w:val="pt-PT"/>
              </w:rPr>
              <w:t xml:space="preserve">      </w:t>
            </w:r>
            <w:r w:rsidRPr="00D22171">
              <w:rPr>
                <w:rFonts w:ascii="Aptos" w:hAnsi="Aptos"/>
                <w:sz w:val="20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171">
              <w:rPr>
                <w:rFonts w:ascii="Aptos" w:hAnsi="Aptos"/>
                <w:sz w:val="20"/>
                <w:lang w:val="pt-PT"/>
              </w:rPr>
              <w:instrText xml:space="preserve"> FORMCHECKBOX </w:instrText>
            </w:r>
            <w:r w:rsidRPr="00D22171">
              <w:rPr>
                <w:rFonts w:ascii="Aptos" w:hAnsi="Aptos"/>
                <w:sz w:val="20"/>
              </w:rPr>
            </w:r>
            <w:r w:rsidRPr="00D22171">
              <w:rPr>
                <w:rFonts w:ascii="Aptos" w:hAnsi="Aptos"/>
                <w:sz w:val="20"/>
              </w:rPr>
              <w:fldChar w:fldCharType="separate"/>
            </w:r>
            <w:r w:rsidRPr="00D22171">
              <w:rPr>
                <w:rFonts w:ascii="Aptos" w:hAnsi="Aptos"/>
                <w:sz w:val="20"/>
              </w:rPr>
              <w:fldChar w:fldCharType="end"/>
            </w:r>
            <w:r w:rsidRPr="00D22171">
              <w:rPr>
                <w:rFonts w:ascii="Aptos" w:hAnsi="Aptos"/>
                <w:sz w:val="20"/>
                <w:lang w:val="pt-PT"/>
              </w:rPr>
              <w:t xml:space="preserve"> 8</w:t>
            </w:r>
            <w:r w:rsidRPr="00D22171">
              <w:rPr>
                <w:rFonts w:ascii="Aptos" w:hAnsi="Aptos"/>
                <w:sz w:val="20"/>
                <w:vertAlign w:val="superscript"/>
                <w:lang w:val="pt-PT"/>
              </w:rPr>
              <w:t>H</w:t>
            </w:r>
          </w:p>
          <w:p w14:paraId="79D73210" w14:textId="3E4D401E" w:rsidR="00EB5005" w:rsidRPr="00347B47" w:rsidRDefault="00EB5005" w:rsidP="00F74710">
            <w:pPr>
              <w:rPr>
                <w:rFonts w:ascii="Aptos" w:hAnsi="Aptos"/>
                <w:sz w:val="12"/>
                <w:szCs w:val="12"/>
                <w:lang w:val="pt-PT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47B8FEC" w14:textId="77777777" w:rsidR="00EB5005" w:rsidRPr="001B249B" w:rsidRDefault="00EB5005" w:rsidP="00F74710">
            <w:pPr>
              <w:rPr>
                <w:rFonts w:ascii="Aptos" w:hAnsi="Aptos"/>
                <w:b/>
                <w:bCs/>
                <w:sz w:val="6"/>
                <w:szCs w:val="6"/>
                <w:lang w:val="pt-PT"/>
              </w:rPr>
            </w:pPr>
          </w:p>
          <w:p w14:paraId="38081CE1" w14:textId="3DB5DD4E" w:rsidR="00EB5005" w:rsidRPr="00D22171" w:rsidRDefault="00EB5005" w:rsidP="00EB5005">
            <w:pPr>
              <w:rPr>
                <w:rFonts w:ascii="Aptos" w:hAnsi="Aptos"/>
                <w:sz w:val="20"/>
                <w:lang w:val="fr-CH"/>
              </w:rPr>
            </w:pPr>
            <w:r w:rsidRPr="001B249B">
              <w:rPr>
                <w:rFonts w:ascii="Aptos" w:hAnsi="Aptos"/>
                <w:sz w:val="20"/>
                <w:lang w:val="pt-PT"/>
              </w:rPr>
              <w:t xml:space="preserve"> </w:t>
            </w:r>
            <w:r w:rsidRPr="00D22171">
              <w:rPr>
                <w:rFonts w:ascii="Aptos" w:hAnsi="Aptos"/>
                <w:sz w:val="20"/>
                <w:lang w:val="fr-CH"/>
              </w:rPr>
              <w:t>ETABLISSEMENT</w:t>
            </w:r>
          </w:p>
          <w:p w14:paraId="2A48BC74" w14:textId="77777777" w:rsidR="00EB5005" w:rsidRPr="00347B47" w:rsidRDefault="00EB5005" w:rsidP="00E803D2">
            <w:pPr>
              <w:jc w:val="center"/>
              <w:rPr>
                <w:rFonts w:ascii="Aptos" w:hAnsi="Aptos"/>
                <w:sz w:val="10"/>
                <w:szCs w:val="10"/>
                <w:lang w:val="fr-CH"/>
              </w:rPr>
            </w:pPr>
          </w:p>
          <w:p w14:paraId="43728A61" w14:textId="77777777" w:rsidR="00EB5005" w:rsidRPr="00D22171" w:rsidRDefault="00EB5005" w:rsidP="00E803D2">
            <w:pPr>
              <w:rPr>
                <w:rFonts w:ascii="Aptos" w:hAnsi="Aptos"/>
                <w:sz w:val="20"/>
                <w:lang w:val="fr-CH"/>
              </w:rPr>
            </w:pPr>
            <w:r w:rsidRPr="00D22171">
              <w:rPr>
                <w:rFonts w:ascii="Aptos" w:hAnsi="Aptos"/>
                <w:sz w:val="20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171">
              <w:rPr>
                <w:rFonts w:ascii="Aptos" w:hAnsi="Aptos"/>
                <w:sz w:val="20"/>
                <w:lang w:val="fr-CH"/>
              </w:rPr>
              <w:instrText xml:space="preserve"> FORMCHECKBOX </w:instrText>
            </w:r>
            <w:r w:rsidRPr="00D22171">
              <w:rPr>
                <w:rFonts w:ascii="Aptos" w:hAnsi="Aptos"/>
                <w:sz w:val="20"/>
              </w:rPr>
            </w:r>
            <w:r w:rsidRPr="00D22171">
              <w:rPr>
                <w:rFonts w:ascii="Aptos" w:hAnsi="Aptos"/>
                <w:sz w:val="20"/>
              </w:rPr>
              <w:fldChar w:fldCharType="separate"/>
            </w:r>
            <w:r w:rsidRPr="00D22171">
              <w:rPr>
                <w:rFonts w:ascii="Aptos" w:hAnsi="Aptos"/>
                <w:sz w:val="20"/>
              </w:rPr>
              <w:fldChar w:fldCharType="end"/>
            </w:r>
            <w:r w:rsidRPr="00D22171">
              <w:rPr>
                <w:rFonts w:ascii="Aptos" w:hAnsi="Aptos"/>
                <w:sz w:val="20"/>
                <w:lang w:val="fr-CH"/>
              </w:rPr>
              <w:t xml:space="preserve"> Condémine</w:t>
            </w:r>
          </w:p>
          <w:p w14:paraId="1C3375B8" w14:textId="77777777" w:rsidR="00EB5005" w:rsidRPr="00D22171" w:rsidRDefault="00EB5005" w:rsidP="00E803D2">
            <w:pPr>
              <w:jc w:val="center"/>
              <w:rPr>
                <w:rFonts w:ascii="Aptos" w:hAnsi="Aptos"/>
                <w:sz w:val="6"/>
                <w:szCs w:val="6"/>
                <w:lang w:val="fr-CH"/>
              </w:rPr>
            </w:pPr>
          </w:p>
          <w:p w14:paraId="7D37DC72" w14:textId="77777777" w:rsidR="00EB5005" w:rsidRPr="00D22171" w:rsidRDefault="00EB5005" w:rsidP="00E803D2">
            <w:pPr>
              <w:rPr>
                <w:rFonts w:ascii="Aptos" w:hAnsi="Aptos"/>
                <w:sz w:val="20"/>
                <w:lang w:val="fr-CH"/>
              </w:rPr>
            </w:pPr>
            <w:r w:rsidRPr="00D22171">
              <w:rPr>
                <w:rFonts w:ascii="Aptos" w:hAnsi="Aptos"/>
                <w:sz w:val="20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171">
              <w:rPr>
                <w:rFonts w:ascii="Aptos" w:hAnsi="Aptos"/>
                <w:sz w:val="20"/>
                <w:lang w:val="fr-CH"/>
              </w:rPr>
              <w:instrText xml:space="preserve"> FORMCHECKBOX </w:instrText>
            </w:r>
            <w:r w:rsidRPr="00D22171">
              <w:rPr>
                <w:rFonts w:ascii="Aptos" w:hAnsi="Aptos"/>
                <w:sz w:val="20"/>
              </w:rPr>
            </w:r>
            <w:r w:rsidRPr="00D22171">
              <w:rPr>
                <w:rFonts w:ascii="Aptos" w:hAnsi="Aptos"/>
                <w:sz w:val="20"/>
              </w:rPr>
              <w:fldChar w:fldCharType="separate"/>
            </w:r>
            <w:r w:rsidRPr="00D22171">
              <w:rPr>
                <w:rFonts w:ascii="Aptos" w:hAnsi="Aptos"/>
                <w:sz w:val="20"/>
              </w:rPr>
              <w:fldChar w:fldCharType="end"/>
            </w:r>
            <w:r w:rsidRPr="00D22171">
              <w:rPr>
                <w:rFonts w:ascii="Aptos" w:hAnsi="Aptos"/>
                <w:sz w:val="20"/>
                <w:lang w:val="fr-CH"/>
              </w:rPr>
              <w:t xml:space="preserve"> Léchère</w:t>
            </w:r>
          </w:p>
          <w:p w14:paraId="631101FD" w14:textId="77777777" w:rsidR="00EB5005" w:rsidRPr="00D22171" w:rsidRDefault="00EB5005" w:rsidP="00E803D2">
            <w:pPr>
              <w:rPr>
                <w:rFonts w:ascii="Aptos" w:hAnsi="Aptos"/>
                <w:sz w:val="6"/>
                <w:szCs w:val="6"/>
              </w:rPr>
            </w:pPr>
          </w:p>
          <w:p w14:paraId="10537F15" w14:textId="1E863B6D" w:rsidR="00EB5005" w:rsidRPr="00D22171" w:rsidRDefault="00EB5005" w:rsidP="00E803D2">
            <w:pPr>
              <w:rPr>
                <w:rFonts w:ascii="Aptos" w:hAnsi="Aptos"/>
                <w:b/>
                <w:bCs/>
                <w:sz w:val="20"/>
                <w:lang w:val="fr-CH"/>
              </w:rPr>
            </w:pPr>
            <w:r w:rsidRPr="00D22171">
              <w:rPr>
                <w:rFonts w:ascii="Aptos" w:hAnsi="Aptos"/>
                <w:sz w:val="20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171">
              <w:rPr>
                <w:rFonts w:ascii="Aptos" w:hAnsi="Aptos"/>
                <w:sz w:val="20"/>
                <w:lang w:val="fr-CH"/>
              </w:rPr>
              <w:instrText xml:space="preserve"> FORMCHECKBOX </w:instrText>
            </w:r>
            <w:r w:rsidRPr="00D22171">
              <w:rPr>
                <w:rFonts w:ascii="Aptos" w:hAnsi="Aptos"/>
                <w:sz w:val="20"/>
              </w:rPr>
            </w:r>
            <w:r w:rsidRPr="00D22171">
              <w:rPr>
                <w:rFonts w:ascii="Aptos" w:hAnsi="Aptos"/>
                <w:sz w:val="20"/>
              </w:rPr>
              <w:fldChar w:fldCharType="separate"/>
            </w:r>
            <w:r w:rsidRPr="00D22171">
              <w:rPr>
                <w:rFonts w:ascii="Aptos" w:hAnsi="Aptos"/>
                <w:sz w:val="20"/>
              </w:rPr>
              <w:fldChar w:fldCharType="end"/>
            </w:r>
            <w:r w:rsidRPr="00D22171">
              <w:rPr>
                <w:rFonts w:ascii="Aptos" w:hAnsi="Aptos"/>
                <w:sz w:val="20"/>
                <w:lang w:val="fr-CH"/>
              </w:rPr>
              <w:t xml:space="preserve"> La Tour</w:t>
            </w:r>
          </w:p>
        </w:tc>
        <w:tc>
          <w:tcPr>
            <w:tcW w:w="4286" w:type="dxa"/>
            <w:tcBorders>
              <w:bottom w:val="single" w:sz="4" w:space="0" w:color="auto"/>
            </w:tcBorders>
          </w:tcPr>
          <w:p w14:paraId="049EA33B" w14:textId="77777777" w:rsidR="00EB5005" w:rsidRPr="00D22171" w:rsidRDefault="00EB5005" w:rsidP="00F74710">
            <w:pPr>
              <w:rPr>
                <w:rFonts w:ascii="Aptos" w:hAnsi="Aptos"/>
                <w:b/>
                <w:bCs/>
                <w:sz w:val="6"/>
                <w:szCs w:val="6"/>
                <w:lang w:val="fr-CH"/>
              </w:rPr>
            </w:pPr>
          </w:p>
          <w:p w14:paraId="6E3F0B2A" w14:textId="01150BFF" w:rsidR="00EB5005" w:rsidRPr="00D22171" w:rsidRDefault="00EB5005" w:rsidP="00E803D2">
            <w:pPr>
              <w:jc w:val="center"/>
              <w:rPr>
                <w:rFonts w:ascii="Aptos" w:hAnsi="Aptos"/>
                <w:sz w:val="20"/>
              </w:rPr>
            </w:pPr>
            <w:r w:rsidRPr="00D22171">
              <w:rPr>
                <w:rFonts w:ascii="Aptos" w:hAnsi="Aptos"/>
                <w:sz w:val="20"/>
              </w:rPr>
              <w:t>CLASSE – ENSEIGNANT - BATIMENT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138BFE1F" w14:textId="77777777" w:rsidR="00EB5005" w:rsidRPr="00D22171" w:rsidRDefault="00EB5005" w:rsidP="00E803D2">
            <w:pPr>
              <w:jc w:val="center"/>
              <w:rPr>
                <w:rFonts w:ascii="Aptos" w:hAnsi="Aptos"/>
                <w:sz w:val="6"/>
                <w:szCs w:val="6"/>
              </w:rPr>
            </w:pPr>
          </w:p>
          <w:p w14:paraId="7E619261" w14:textId="105E7A71" w:rsidR="00EB5005" w:rsidRPr="00D22171" w:rsidRDefault="00EB5005" w:rsidP="00E803D2">
            <w:pPr>
              <w:jc w:val="center"/>
              <w:rPr>
                <w:rFonts w:ascii="Aptos" w:hAnsi="Aptos"/>
                <w:sz w:val="20"/>
              </w:rPr>
            </w:pPr>
            <w:r w:rsidRPr="00D22171">
              <w:rPr>
                <w:rFonts w:ascii="Aptos" w:hAnsi="Aptos"/>
                <w:sz w:val="20"/>
              </w:rPr>
              <w:t>ANNEE</w:t>
            </w:r>
          </w:p>
          <w:p w14:paraId="50E29E79" w14:textId="77777777" w:rsidR="00EB5005" w:rsidRPr="00D22171" w:rsidRDefault="00EB5005" w:rsidP="00E803D2">
            <w:pPr>
              <w:rPr>
                <w:rFonts w:ascii="Aptos" w:hAnsi="Aptos"/>
                <w:b/>
                <w:bCs/>
                <w:sz w:val="20"/>
              </w:rPr>
            </w:pPr>
          </w:p>
          <w:p w14:paraId="0ABAAA71" w14:textId="3E5152CF" w:rsidR="00EB5005" w:rsidRPr="00D22171" w:rsidRDefault="00EB5005" w:rsidP="00E803D2">
            <w:pPr>
              <w:rPr>
                <w:rFonts w:ascii="Aptos" w:hAnsi="Aptos"/>
                <w:sz w:val="20"/>
              </w:rPr>
            </w:pPr>
            <w:r w:rsidRPr="00D22171">
              <w:rPr>
                <w:rFonts w:ascii="Aptos" w:hAnsi="Aptos"/>
                <w:b/>
                <w:bCs/>
                <w:sz w:val="20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36"/>
            <w:r w:rsidRPr="00D22171">
              <w:rPr>
                <w:rFonts w:ascii="Aptos" w:hAnsi="Aptos"/>
                <w:b/>
                <w:bCs/>
                <w:sz w:val="20"/>
              </w:rPr>
              <w:instrText xml:space="preserve"> FORMCHECKBOX </w:instrText>
            </w:r>
            <w:r w:rsidRPr="00D22171">
              <w:rPr>
                <w:rFonts w:ascii="Aptos" w:hAnsi="Aptos"/>
                <w:b/>
                <w:bCs/>
                <w:sz w:val="20"/>
              </w:rPr>
            </w:r>
            <w:r w:rsidRPr="00D22171">
              <w:rPr>
                <w:rFonts w:ascii="Aptos" w:hAnsi="Aptos"/>
                <w:b/>
                <w:bCs/>
                <w:sz w:val="20"/>
              </w:rPr>
              <w:fldChar w:fldCharType="separate"/>
            </w:r>
            <w:r w:rsidRPr="00D22171">
              <w:rPr>
                <w:rFonts w:ascii="Aptos" w:hAnsi="Aptos"/>
                <w:b/>
                <w:bCs/>
                <w:sz w:val="20"/>
              </w:rPr>
              <w:fldChar w:fldCharType="end"/>
            </w:r>
            <w:bookmarkEnd w:id="0"/>
            <w:r w:rsidRPr="00D22171">
              <w:rPr>
                <w:rFonts w:ascii="Aptos" w:hAnsi="Aptos"/>
                <w:b/>
                <w:bCs/>
                <w:sz w:val="20"/>
              </w:rPr>
              <w:t xml:space="preserve">  </w:t>
            </w:r>
            <w:r w:rsidRPr="00D22171">
              <w:rPr>
                <w:rFonts w:ascii="Aptos" w:hAnsi="Aptos"/>
                <w:sz w:val="20"/>
              </w:rPr>
              <w:t>2024 / 25</w:t>
            </w:r>
          </w:p>
          <w:p w14:paraId="42455524" w14:textId="77777777" w:rsidR="00EB5005" w:rsidRPr="00D22171" w:rsidRDefault="00EB5005" w:rsidP="00E803D2">
            <w:pPr>
              <w:rPr>
                <w:rFonts w:ascii="Aptos" w:hAnsi="Aptos"/>
                <w:sz w:val="20"/>
              </w:rPr>
            </w:pPr>
          </w:p>
          <w:p w14:paraId="039C2F7D" w14:textId="20E6688B" w:rsidR="00EB5005" w:rsidRPr="00D22171" w:rsidRDefault="00EB5005" w:rsidP="00E803D2">
            <w:pPr>
              <w:rPr>
                <w:rFonts w:ascii="Aptos" w:hAnsi="Aptos"/>
                <w:b/>
                <w:bCs/>
                <w:sz w:val="20"/>
              </w:rPr>
            </w:pPr>
            <w:r w:rsidRPr="00D22171">
              <w:rPr>
                <w:rFonts w:ascii="Aptos" w:hAnsi="Aptos"/>
                <w:sz w:val="20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7"/>
            <w:r w:rsidRPr="00D22171">
              <w:rPr>
                <w:rFonts w:ascii="Aptos" w:hAnsi="Aptos"/>
                <w:sz w:val="20"/>
              </w:rPr>
              <w:instrText xml:space="preserve"> FORMCHECKBOX </w:instrText>
            </w:r>
            <w:r w:rsidRPr="00D22171">
              <w:rPr>
                <w:rFonts w:ascii="Aptos" w:hAnsi="Aptos"/>
                <w:sz w:val="20"/>
              </w:rPr>
            </w:r>
            <w:r w:rsidRPr="00D22171">
              <w:rPr>
                <w:rFonts w:ascii="Aptos" w:hAnsi="Aptos"/>
                <w:sz w:val="20"/>
              </w:rPr>
              <w:fldChar w:fldCharType="separate"/>
            </w:r>
            <w:r w:rsidRPr="00D22171">
              <w:rPr>
                <w:rFonts w:ascii="Aptos" w:hAnsi="Aptos"/>
                <w:sz w:val="20"/>
              </w:rPr>
              <w:fldChar w:fldCharType="end"/>
            </w:r>
            <w:bookmarkEnd w:id="1"/>
            <w:r w:rsidRPr="00D22171">
              <w:rPr>
                <w:rFonts w:ascii="Aptos" w:hAnsi="Aptos"/>
                <w:sz w:val="20"/>
              </w:rPr>
              <w:t xml:space="preserve">  2025 / 26</w:t>
            </w:r>
          </w:p>
        </w:tc>
      </w:tr>
      <w:tr w:rsidR="009168C9" w14:paraId="645C36AE" w14:textId="77777777" w:rsidTr="0001030D">
        <w:trPr>
          <w:trHeight w:val="2677"/>
          <w:jc w:val="center"/>
        </w:trPr>
        <w:tc>
          <w:tcPr>
            <w:tcW w:w="1132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596DCCF2" w14:textId="051595F7" w:rsidR="009168C9" w:rsidRPr="00EE49BC" w:rsidRDefault="00712679" w:rsidP="009168C9">
            <w:pPr>
              <w:jc w:val="center"/>
              <w:rPr>
                <w:rFonts w:ascii="Aptos" w:hAnsi="Aptos"/>
                <w:color w:val="595959"/>
                <w:szCs w:val="24"/>
              </w:rPr>
            </w:pPr>
            <w:r>
              <w:rPr>
                <w:rFonts w:ascii="Aptos" w:hAnsi="Aptos"/>
                <w:noProof/>
                <w:color w:val="595959"/>
                <w:szCs w:val="24"/>
              </w:rPr>
              <w:drawing>
                <wp:inline distT="0" distB="0" distL="0" distR="0" wp14:anchorId="25B1AECE" wp14:editId="03222B3A">
                  <wp:extent cx="3852635" cy="1512000"/>
                  <wp:effectExtent l="0" t="0" r="0" b="0"/>
                  <wp:docPr id="1961530049" name="Image 11" descr="Une image contenant texte, capture d’écran, Polic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530049" name="Image 11" descr="Une image contenant texte, capture d’écran, Police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2635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75A06">
              <w:rPr>
                <w:rFonts w:ascii="Aptos" w:hAnsi="Aptos"/>
                <w:color w:val="595959"/>
                <w:szCs w:val="24"/>
              </w:rPr>
              <w:t xml:space="preserve">  </w:t>
            </w:r>
            <w:r w:rsidR="001B249B">
              <w:rPr>
                <w:rFonts w:ascii="Aptos" w:hAnsi="Aptos"/>
                <w:noProof/>
                <w:color w:val="595959"/>
                <w:szCs w:val="24"/>
              </w:rPr>
              <w:drawing>
                <wp:inline distT="0" distB="0" distL="0" distR="0" wp14:anchorId="2826CDA5" wp14:editId="5BB90FB9">
                  <wp:extent cx="2894651" cy="1512000"/>
                  <wp:effectExtent l="0" t="0" r="1270" b="0"/>
                  <wp:docPr id="136836428" name="Image 1" descr="Une image contenant texte, capture d’écran, Police, cerc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36428" name="Image 1" descr="Une image contenant texte, capture d’écran, Police, cercle&#10;&#10;Description générée automatiquemen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4651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D32EE5" w14:textId="77777777" w:rsidR="00285700" w:rsidRPr="00347B47" w:rsidRDefault="00285700" w:rsidP="00285700">
      <w:pPr>
        <w:tabs>
          <w:tab w:val="right" w:pos="9356"/>
        </w:tabs>
        <w:rPr>
          <w:rFonts w:ascii="Aptos" w:hAnsi="Aptos"/>
          <w:sz w:val="2"/>
          <w:szCs w:val="2"/>
        </w:rPr>
      </w:pPr>
    </w:p>
    <w:p w14:paraId="4BBAC947" w14:textId="77777777" w:rsidR="00285700" w:rsidRPr="00B003C6" w:rsidRDefault="00285700" w:rsidP="00285700">
      <w:pPr>
        <w:tabs>
          <w:tab w:val="right" w:pos="9356"/>
        </w:tabs>
        <w:rPr>
          <w:rFonts w:ascii="Aptos" w:hAnsi="Aptos"/>
          <w:sz w:val="2"/>
          <w:szCs w:val="2"/>
        </w:rPr>
      </w:pPr>
    </w:p>
    <w:tbl>
      <w:tblPr>
        <w:tblStyle w:val="Grilledutableau"/>
        <w:tblW w:w="11335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60"/>
        <w:gridCol w:w="2275"/>
        <w:gridCol w:w="1427"/>
        <w:gridCol w:w="236"/>
        <w:gridCol w:w="1739"/>
        <w:gridCol w:w="3827"/>
      </w:tblGrid>
      <w:tr w:rsidR="00793D82" w14:paraId="56D11617" w14:textId="77777777" w:rsidTr="00455D39">
        <w:trPr>
          <w:trHeight w:val="834"/>
          <w:jc w:val="center"/>
        </w:trPr>
        <w:tc>
          <w:tcPr>
            <w:tcW w:w="1831" w:type="dxa"/>
            <w:gridSpan w:val="2"/>
            <w:tcBorders>
              <w:bottom w:val="nil"/>
              <w:right w:val="nil"/>
            </w:tcBorders>
            <w:shd w:val="clear" w:color="auto" w:fill="E5EAEF"/>
            <w:vAlign w:val="center"/>
          </w:tcPr>
          <w:p w14:paraId="2FD54796" w14:textId="1C5AB2E4" w:rsidR="00793D82" w:rsidRDefault="006E352B" w:rsidP="00857BF5">
            <w:pPr>
              <w:tabs>
                <w:tab w:val="right" w:pos="9356"/>
              </w:tabs>
              <w:jc w:val="center"/>
              <w:rPr>
                <w:rFonts w:ascii="Aptos" w:hAnsi="Aptos"/>
                <w:sz w:val="20"/>
              </w:rPr>
            </w:pPr>
            <w:r>
              <w:rPr>
                <w:rFonts w:ascii="Arial Narrow" w:hAnsi="Arial Narrow"/>
                <w:b/>
                <w:noProof/>
                <w:color w:val="F4B083"/>
                <w:sz w:val="20"/>
              </w:rPr>
              <w:drawing>
                <wp:inline distT="0" distB="0" distL="0" distR="0" wp14:anchorId="723B6917" wp14:editId="657388F9">
                  <wp:extent cx="683895" cy="429260"/>
                  <wp:effectExtent l="0" t="0" r="1905" b="8890"/>
                  <wp:docPr id="121246366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2" w:type="dxa"/>
            <w:gridSpan w:val="2"/>
            <w:tcBorders>
              <w:left w:val="nil"/>
              <w:bottom w:val="nil"/>
            </w:tcBorders>
            <w:shd w:val="clear" w:color="auto" w:fill="E5EAEF"/>
            <w:vAlign w:val="center"/>
          </w:tcPr>
          <w:p w14:paraId="24281F55" w14:textId="26646D74" w:rsidR="00793D82" w:rsidRPr="00E40926" w:rsidRDefault="00EB5005" w:rsidP="00C87422">
            <w:pPr>
              <w:tabs>
                <w:tab w:val="right" w:pos="9356"/>
              </w:tabs>
              <w:rPr>
                <w:rFonts w:ascii="Aptos" w:hAnsi="Aptos"/>
                <w:szCs w:val="24"/>
              </w:rPr>
            </w:pPr>
            <w:r w:rsidRPr="00E40926">
              <w:rPr>
                <w:rFonts w:ascii="Aptos" w:hAnsi="Aptos"/>
                <w:szCs w:val="24"/>
              </w:rPr>
              <w:t>ELEVE - INFORMATIONS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246D18D" w14:textId="77777777" w:rsidR="00793D82" w:rsidRDefault="00793D82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1739" w:type="dxa"/>
            <w:tcBorders>
              <w:bottom w:val="nil"/>
              <w:right w:val="nil"/>
            </w:tcBorders>
            <w:shd w:val="clear" w:color="auto" w:fill="E5EAEF"/>
            <w:vAlign w:val="center"/>
          </w:tcPr>
          <w:p w14:paraId="61E1E79C" w14:textId="4F4401FA" w:rsidR="00793D82" w:rsidRDefault="006E352B" w:rsidP="00857BF5">
            <w:pPr>
              <w:tabs>
                <w:tab w:val="right" w:pos="9356"/>
              </w:tabs>
              <w:jc w:val="center"/>
              <w:rPr>
                <w:rFonts w:ascii="Aptos" w:hAnsi="Aptos"/>
                <w:sz w:val="20"/>
              </w:rPr>
            </w:pPr>
            <w:r>
              <w:rPr>
                <w:rFonts w:ascii="Arial Narrow" w:hAnsi="Arial Narrow"/>
                <w:b/>
                <w:noProof/>
                <w:color w:val="F4B083"/>
                <w:sz w:val="20"/>
              </w:rPr>
              <w:drawing>
                <wp:inline distT="0" distB="0" distL="0" distR="0" wp14:anchorId="0FCECFF6" wp14:editId="00978132">
                  <wp:extent cx="683895" cy="429260"/>
                  <wp:effectExtent l="0" t="0" r="1905" b="8890"/>
                  <wp:docPr id="143092424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left w:val="nil"/>
              <w:bottom w:val="nil"/>
            </w:tcBorders>
            <w:shd w:val="clear" w:color="auto" w:fill="E5EAEF"/>
            <w:vAlign w:val="center"/>
          </w:tcPr>
          <w:p w14:paraId="327F4043" w14:textId="1203E24D" w:rsidR="00793D82" w:rsidRPr="00E40926" w:rsidRDefault="003F5AF6" w:rsidP="00C87422">
            <w:pPr>
              <w:tabs>
                <w:tab w:val="right" w:pos="9356"/>
              </w:tabs>
              <w:rPr>
                <w:rFonts w:ascii="Aptos" w:hAnsi="Aptos"/>
                <w:szCs w:val="24"/>
              </w:rPr>
            </w:pPr>
            <w:r w:rsidRPr="00E40926">
              <w:rPr>
                <w:rFonts w:ascii="Aptos" w:hAnsi="Aptos"/>
                <w:szCs w:val="24"/>
              </w:rPr>
              <w:t>ELEVE - INFORMATIONS</w:t>
            </w:r>
          </w:p>
        </w:tc>
      </w:tr>
      <w:tr w:rsidR="00E27394" w14:paraId="0D0A73B4" w14:textId="77777777" w:rsidTr="00455D39">
        <w:trPr>
          <w:trHeight w:val="510"/>
          <w:jc w:val="center"/>
        </w:trPr>
        <w:tc>
          <w:tcPr>
            <w:tcW w:w="1831" w:type="dxa"/>
            <w:gridSpan w:val="2"/>
            <w:tcBorders>
              <w:top w:val="nil"/>
              <w:right w:val="nil"/>
            </w:tcBorders>
            <w:shd w:val="clear" w:color="auto" w:fill="E5EAEF"/>
            <w:vAlign w:val="center"/>
          </w:tcPr>
          <w:p w14:paraId="5FF5FC29" w14:textId="09E9E65B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NOM</w:t>
            </w:r>
          </w:p>
        </w:tc>
        <w:tc>
          <w:tcPr>
            <w:tcW w:w="3702" w:type="dxa"/>
            <w:gridSpan w:val="2"/>
            <w:tcBorders>
              <w:top w:val="nil"/>
              <w:left w:val="nil"/>
            </w:tcBorders>
            <w:vAlign w:val="center"/>
          </w:tcPr>
          <w:p w14:paraId="7AD790F3" w14:textId="77777777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AE0B53C" w14:textId="77777777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1739" w:type="dxa"/>
            <w:vMerge w:val="restart"/>
            <w:tcBorders>
              <w:top w:val="nil"/>
              <w:right w:val="nil"/>
            </w:tcBorders>
            <w:shd w:val="clear" w:color="auto" w:fill="E5EAEF"/>
            <w:vAlign w:val="center"/>
          </w:tcPr>
          <w:p w14:paraId="269C942D" w14:textId="7BDB067E" w:rsidR="00E27394" w:rsidRDefault="00E27394" w:rsidP="00E27394">
            <w:pPr>
              <w:tabs>
                <w:tab w:val="right" w:pos="9356"/>
              </w:tabs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FRANÇAIS</w:t>
            </w:r>
          </w:p>
          <w:p w14:paraId="7B20A7F0" w14:textId="77777777" w:rsidR="00E27394" w:rsidRPr="00347B47" w:rsidRDefault="00E27394" w:rsidP="00E27394">
            <w:pPr>
              <w:tabs>
                <w:tab w:val="right" w:pos="9356"/>
              </w:tabs>
              <w:jc w:val="center"/>
              <w:rPr>
                <w:rFonts w:ascii="Aptos" w:hAnsi="Aptos"/>
                <w:sz w:val="6"/>
                <w:szCs w:val="6"/>
              </w:rPr>
            </w:pPr>
          </w:p>
          <w:p w14:paraId="59959B7B" w14:textId="28052FDF" w:rsidR="00E27394" w:rsidRDefault="002B62F1" w:rsidP="00E27394">
            <w:pPr>
              <w:tabs>
                <w:tab w:val="right" w:pos="9356"/>
              </w:tabs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noProof/>
                <w:sz w:val="20"/>
              </w:rPr>
              <w:drawing>
                <wp:inline distT="0" distB="0" distL="0" distR="0" wp14:anchorId="2089EA17" wp14:editId="2ABCAA91">
                  <wp:extent cx="335280" cy="335280"/>
                  <wp:effectExtent l="0" t="0" r="7620" b="7620"/>
                  <wp:docPr id="385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</w:tcBorders>
            <w:vAlign w:val="center"/>
          </w:tcPr>
          <w:p w14:paraId="1BBA16DB" w14:textId="77777777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1"/>
            <w:r>
              <w:rPr>
                <w:rFonts w:ascii="Aptos" w:hAnsi="Aptos"/>
                <w:sz w:val="20"/>
              </w:rPr>
              <w:instrText xml:space="preserve"> FORMCHECKBOX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sz w:val="20"/>
              </w:rPr>
              <w:fldChar w:fldCharType="end"/>
            </w:r>
            <w:bookmarkEnd w:id="2"/>
            <w:r>
              <w:rPr>
                <w:rFonts w:ascii="Aptos" w:hAnsi="Aptos"/>
                <w:sz w:val="20"/>
              </w:rPr>
              <w:t xml:space="preserve"> Langue maternelle</w:t>
            </w:r>
          </w:p>
          <w:p w14:paraId="51CAD29B" w14:textId="77777777" w:rsidR="00E27394" w:rsidRP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6"/>
                <w:szCs w:val="6"/>
              </w:rPr>
            </w:pPr>
          </w:p>
          <w:p w14:paraId="1EB24ADD" w14:textId="77777777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2"/>
            <w:r>
              <w:rPr>
                <w:rFonts w:ascii="Aptos" w:hAnsi="Aptos"/>
                <w:sz w:val="20"/>
              </w:rPr>
              <w:instrText xml:space="preserve"> FORMCHECKBOX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sz w:val="20"/>
              </w:rPr>
              <w:fldChar w:fldCharType="end"/>
            </w:r>
            <w:bookmarkEnd w:id="3"/>
            <w:r>
              <w:rPr>
                <w:rFonts w:ascii="Aptos" w:hAnsi="Aptos"/>
                <w:sz w:val="20"/>
              </w:rPr>
              <w:t xml:space="preserve"> Parle et comprend</w:t>
            </w:r>
          </w:p>
          <w:p w14:paraId="39CEE1DD" w14:textId="77777777" w:rsidR="00E27394" w:rsidRP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6"/>
                <w:szCs w:val="6"/>
              </w:rPr>
            </w:pPr>
          </w:p>
          <w:p w14:paraId="6E5DA1ED" w14:textId="5558A4BE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3"/>
            <w:r>
              <w:rPr>
                <w:rFonts w:ascii="Aptos" w:hAnsi="Aptos"/>
                <w:sz w:val="20"/>
              </w:rPr>
              <w:instrText xml:space="preserve"> FORMCHECKBOX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sz w:val="20"/>
              </w:rPr>
              <w:fldChar w:fldCharType="end"/>
            </w:r>
            <w:bookmarkEnd w:id="4"/>
            <w:r>
              <w:rPr>
                <w:rFonts w:ascii="Aptos" w:hAnsi="Aptos"/>
                <w:sz w:val="20"/>
              </w:rPr>
              <w:t xml:space="preserve"> Sait des mots (toilettes, bus, </w:t>
            </w:r>
            <w:r w:rsidR="00744F20">
              <w:rPr>
                <w:rFonts w:ascii="Aptos" w:hAnsi="Aptos"/>
                <w:sz w:val="20"/>
              </w:rPr>
              <w:t>merci</w:t>
            </w:r>
            <w:r w:rsidR="00744F20" w:rsidRPr="00744F20">
              <w:rPr>
                <w:rFonts w:ascii="Aptos" w:hAnsi="Aptos"/>
                <w:sz w:val="16"/>
                <w:szCs w:val="16"/>
              </w:rPr>
              <w:t>...</w:t>
            </w:r>
            <w:r>
              <w:rPr>
                <w:rFonts w:ascii="Aptos" w:hAnsi="Aptos"/>
                <w:sz w:val="20"/>
              </w:rPr>
              <w:t>)</w:t>
            </w:r>
          </w:p>
          <w:p w14:paraId="14C22362" w14:textId="77777777" w:rsidR="00E27394" w:rsidRP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6"/>
                <w:szCs w:val="6"/>
              </w:rPr>
            </w:pPr>
          </w:p>
          <w:p w14:paraId="5B7AB1F9" w14:textId="5AE32233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4"/>
            <w:r>
              <w:rPr>
                <w:rFonts w:ascii="Aptos" w:hAnsi="Aptos"/>
                <w:sz w:val="20"/>
              </w:rPr>
              <w:instrText xml:space="preserve"> FORMCHECKBOX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sz w:val="20"/>
              </w:rPr>
              <w:fldChar w:fldCharType="end"/>
            </w:r>
            <w:bookmarkEnd w:id="5"/>
            <w:r>
              <w:rPr>
                <w:rFonts w:ascii="Aptos" w:hAnsi="Aptos"/>
                <w:sz w:val="20"/>
              </w:rPr>
              <w:t xml:space="preserve"> Ne parle pas du tout</w:t>
            </w:r>
          </w:p>
        </w:tc>
      </w:tr>
      <w:tr w:rsidR="00E27394" w14:paraId="75DA5609" w14:textId="77777777" w:rsidTr="00455D39">
        <w:trPr>
          <w:trHeight w:val="510"/>
          <w:jc w:val="center"/>
        </w:trPr>
        <w:tc>
          <w:tcPr>
            <w:tcW w:w="1831" w:type="dxa"/>
            <w:gridSpan w:val="2"/>
            <w:tcBorders>
              <w:right w:val="nil"/>
            </w:tcBorders>
            <w:shd w:val="clear" w:color="auto" w:fill="E5EAEF"/>
            <w:vAlign w:val="center"/>
          </w:tcPr>
          <w:p w14:paraId="03FC6844" w14:textId="25746F5C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PRENOM</w:t>
            </w:r>
          </w:p>
        </w:tc>
        <w:tc>
          <w:tcPr>
            <w:tcW w:w="3702" w:type="dxa"/>
            <w:gridSpan w:val="2"/>
            <w:tcBorders>
              <w:left w:val="nil"/>
            </w:tcBorders>
            <w:vAlign w:val="center"/>
          </w:tcPr>
          <w:p w14:paraId="0538ABBC" w14:textId="77777777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A20F328" w14:textId="77777777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1739" w:type="dxa"/>
            <w:vMerge/>
            <w:tcBorders>
              <w:right w:val="nil"/>
            </w:tcBorders>
            <w:shd w:val="clear" w:color="auto" w:fill="E5EAEF"/>
            <w:vAlign w:val="center"/>
          </w:tcPr>
          <w:p w14:paraId="0D1D37A7" w14:textId="77777777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3827" w:type="dxa"/>
            <w:vMerge/>
            <w:tcBorders>
              <w:left w:val="nil"/>
            </w:tcBorders>
            <w:vAlign w:val="center"/>
          </w:tcPr>
          <w:p w14:paraId="34ECA748" w14:textId="77777777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</w:tr>
      <w:tr w:rsidR="00E27394" w14:paraId="48D2B108" w14:textId="77777777" w:rsidTr="00455D39">
        <w:trPr>
          <w:trHeight w:val="510"/>
          <w:jc w:val="center"/>
        </w:trPr>
        <w:tc>
          <w:tcPr>
            <w:tcW w:w="1831" w:type="dxa"/>
            <w:gridSpan w:val="2"/>
            <w:tcBorders>
              <w:right w:val="nil"/>
            </w:tcBorders>
            <w:shd w:val="clear" w:color="auto" w:fill="E5EAEF"/>
            <w:vAlign w:val="center"/>
          </w:tcPr>
          <w:p w14:paraId="5AFD3151" w14:textId="6A06D156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DATE NAISSANCE</w:t>
            </w:r>
          </w:p>
        </w:tc>
        <w:tc>
          <w:tcPr>
            <w:tcW w:w="3702" w:type="dxa"/>
            <w:gridSpan w:val="2"/>
            <w:tcBorders>
              <w:left w:val="nil"/>
            </w:tcBorders>
            <w:vAlign w:val="center"/>
          </w:tcPr>
          <w:p w14:paraId="3E59E264" w14:textId="04565D2F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 xml:space="preserve">                                                            </w:t>
            </w:r>
            <w:r>
              <w:rPr>
                <w:rFonts w:ascii="Aptos" w:hAnsi="Aptos"/>
                <w:sz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30"/>
            <w:r>
              <w:rPr>
                <w:rFonts w:ascii="Aptos" w:hAnsi="Aptos"/>
                <w:sz w:val="20"/>
              </w:rPr>
              <w:instrText xml:space="preserve"> FORMCHECKBOX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sz w:val="20"/>
              </w:rPr>
              <w:fldChar w:fldCharType="end"/>
            </w:r>
            <w:bookmarkEnd w:id="6"/>
            <w:r>
              <w:rPr>
                <w:rFonts w:ascii="Aptos" w:hAnsi="Aptos"/>
                <w:sz w:val="20"/>
              </w:rPr>
              <w:t xml:space="preserve"> </w:t>
            </w:r>
            <w:r w:rsidRPr="002B62F1">
              <w:rPr>
                <w:rFonts w:ascii="Aptos" w:hAnsi="Aptos"/>
                <w:color w:val="00B0F0"/>
                <w:sz w:val="28"/>
                <w:szCs w:val="28"/>
              </w:rPr>
              <w:t>H</w:t>
            </w:r>
            <w:r w:rsidRPr="00793D82">
              <w:rPr>
                <w:rFonts w:ascii="Aptos" w:hAnsi="Aptos"/>
                <w:sz w:val="28"/>
                <w:szCs w:val="28"/>
              </w:rPr>
              <w:t xml:space="preserve">  </w:t>
            </w:r>
            <w:r>
              <w:rPr>
                <w:rFonts w:ascii="Aptos" w:hAnsi="Aptos"/>
                <w:sz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/>
                <w:sz w:val="20"/>
              </w:rPr>
              <w:instrText xml:space="preserve"> FORMCHECKBOX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sz w:val="20"/>
              </w:rPr>
              <w:fldChar w:fldCharType="end"/>
            </w:r>
            <w:r>
              <w:rPr>
                <w:rFonts w:ascii="Aptos" w:hAnsi="Aptos"/>
                <w:sz w:val="20"/>
              </w:rPr>
              <w:t xml:space="preserve"> </w:t>
            </w:r>
            <w:r w:rsidRPr="00E27394">
              <w:rPr>
                <w:rFonts w:ascii="Aptos" w:hAnsi="Aptos"/>
                <w:color w:val="FF6699"/>
                <w:sz w:val="28"/>
                <w:szCs w:val="28"/>
              </w:rPr>
              <w:t>F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94EFABC" w14:textId="77777777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1739" w:type="dxa"/>
            <w:vMerge/>
            <w:tcBorders>
              <w:right w:val="nil"/>
            </w:tcBorders>
            <w:shd w:val="clear" w:color="auto" w:fill="E5EAEF"/>
            <w:vAlign w:val="center"/>
          </w:tcPr>
          <w:p w14:paraId="05F5C110" w14:textId="77777777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3827" w:type="dxa"/>
            <w:vMerge/>
            <w:tcBorders>
              <w:left w:val="nil"/>
            </w:tcBorders>
            <w:vAlign w:val="center"/>
          </w:tcPr>
          <w:p w14:paraId="3FFC3038" w14:textId="77777777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</w:tr>
      <w:tr w:rsidR="00793D82" w14:paraId="1D8A1F34" w14:textId="77777777" w:rsidTr="00455D39">
        <w:trPr>
          <w:trHeight w:val="510"/>
          <w:jc w:val="center"/>
        </w:trPr>
        <w:tc>
          <w:tcPr>
            <w:tcW w:w="1831" w:type="dxa"/>
            <w:gridSpan w:val="2"/>
            <w:tcBorders>
              <w:right w:val="nil"/>
            </w:tcBorders>
            <w:shd w:val="clear" w:color="auto" w:fill="E5EAEF"/>
            <w:vAlign w:val="center"/>
          </w:tcPr>
          <w:p w14:paraId="2D6BC0B5" w14:textId="69F7E295" w:rsidR="00793D82" w:rsidRDefault="00793D82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NATIONALITE</w:t>
            </w:r>
          </w:p>
        </w:tc>
        <w:tc>
          <w:tcPr>
            <w:tcW w:w="3702" w:type="dxa"/>
            <w:gridSpan w:val="2"/>
            <w:tcBorders>
              <w:left w:val="nil"/>
            </w:tcBorders>
            <w:vAlign w:val="center"/>
          </w:tcPr>
          <w:p w14:paraId="19CCA358" w14:textId="77777777" w:rsidR="00793D82" w:rsidRDefault="00793D82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AA3144D" w14:textId="77777777" w:rsidR="00793D82" w:rsidRDefault="00793D82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1739" w:type="dxa"/>
            <w:tcBorders>
              <w:right w:val="nil"/>
            </w:tcBorders>
            <w:shd w:val="clear" w:color="auto" w:fill="E5EAEF"/>
            <w:vAlign w:val="center"/>
          </w:tcPr>
          <w:p w14:paraId="3D4EA3B1" w14:textId="560E32F0" w:rsidR="00793D82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AUTRE LANGUE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0CEA8F5A" w14:textId="77777777" w:rsidR="00793D82" w:rsidRDefault="00793D82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</w:tr>
      <w:tr w:rsidR="00E27394" w14:paraId="101D9EBA" w14:textId="77777777" w:rsidTr="00455D39">
        <w:trPr>
          <w:trHeight w:val="510"/>
          <w:jc w:val="center"/>
        </w:trPr>
        <w:tc>
          <w:tcPr>
            <w:tcW w:w="1831" w:type="dxa"/>
            <w:gridSpan w:val="2"/>
            <w:tcBorders>
              <w:right w:val="nil"/>
            </w:tcBorders>
            <w:shd w:val="clear" w:color="auto" w:fill="E5EAEF"/>
            <w:vAlign w:val="center"/>
          </w:tcPr>
          <w:p w14:paraId="2047ABE4" w14:textId="7A2E79B5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N° AVS</w:t>
            </w:r>
          </w:p>
        </w:tc>
        <w:tc>
          <w:tcPr>
            <w:tcW w:w="3702" w:type="dxa"/>
            <w:gridSpan w:val="2"/>
            <w:tcBorders>
              <w:left w:val="nil"/>
            </w:tcBorders>
            <w:vAlign w:val="center"/>
          </w:tcPr>
          <w:p w14:paraId="789A08C4" w14:textId="77777777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84F3739" w14:textId="77777777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1739" w:type="dxa"/>
            <w:vMerge w:val="restart"/>
            <w:tcBorders>
              <w:right w:val="nil"/>
            </w:tcBorders>
            <w:shd w:val="clear" w:color="auto" w:fill="E5EAEF"/>
            <w:vAlign w:val="center"/>
          </w:tcPr>
          <w:p w14:paraId="22064E77" w14:textId="309716A9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RELIGION</w:t>
            </w:r>
          </w:p>
        </w:tc>
        <w:tc>
          <w:tcPr>
            <w:tcW w:w="3827" w:type="dxa"/>
            <w:vMerge w:val="restart"/>
            <w:tcBorders>
              <w:left w:val="nil"/>
            </w:tcBorders>
            <w:vAlign w:val="center"/>
          </w:tcPr>
          <w:p w14:paraId="260C1349" w14:textId="026F8C77" w:rsidR="00E27394" w:rsidRDefault="00E27394" w:rsidP="00E27394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/>
                <w:sz w:val="20"/>
              </w:rPr>
              <w:instrText xml:space="preserve"> FORMCHECKBOX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sz w:val="20"/>
              </w:rPr>
              <w:fldChar w:fldCharType="end"/>
            </w:r>
            <w:r>
              <w:rPr>
                <w:rFonts w:ascii="Aptos" w:hAnsi="Aptos"/>
                <w:sz w:val="20"/>
              </w:rPr>
              <w:t xml:space="preserve"> Catholique     </w:t>
            </w:r>
            <w:r>
              <w:rPr>
                <w:rFonts w:ascii="Aptos" w:hAnsi="Aptos"/>
                <w:sz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/>
                <w:sz w:val="20"/>
              </w:rPr>
              <w:instrText xml:space="preserve"> FORMCHECKBOX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sz w:val="20"/>
              </w:rPr>
              <w:fldChar w:fldCharType="end"/>
            </w:r>
            <w:r>
              <w:rPr>
                <w:rFonts w:ascii="Aptos" w:hAnsi="Aptos"/>
                <w:sz w:val="20"/>
              </w:rPr>
              <w:t xml:space="preserve"> Réformé</w:t>
            </w:r>
          </w:p>
          <w:p w14:paraId="61999FD6" w14:textId="77777777" w:rsidR="00E27394" w:rsidRDefault="00E27394" w:rsidP="00E27394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  <w:p w14:paraId="66FCED04" w14:textId="3719A367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 xml:space="preserve">Autre : </w:t>
            </w:r>
          </w:p>
        </w:tc>
      </w:tr>
      <w:tr w:rsidR="00E27394" w14:paraId="5E15769B" w14:textId="77777777" w:rsidTr="00455D39">
        <w:trPr>
          <w:trHeight w:val="510"/>
          <w:jc w:val="center"/>
        </w:trPr>
        <w:tc>
          <w:tcPr>
            <w:tcW w:w="1831" w:type="dxa"/>
            <w:gridSpan w:val="2"/>
            <w:tcBorders>
              <w:right w:val="nil"/>
            </w:tcBorders>
            <w:shd w:val="clear" w:color="auto" w:fill="E5EAEF"/>
            <w:vAlign w:val="center"/>
          </w:tcPr>
          <w:p w14:paraId="2D9A5191" w14:textId="7C21550B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DATE D’ARRIVEE</w:t>
            </w:r>
          </w:p>
        </w:tc>
        <w:tc>
          <w:tcPr>
            <w:tcW w:w="3702" w:type="dxa"/>
            <w:gridSpan w:val="2"/>
            <w:tcBorders>
              <w:left w:val="nil"/>
            </w:tcBorders>
            <w:vAlign w:val="center"/>
          </w:tcPr>
          <w:p w14:paraId="1437FFB8" w14:textId="77777777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359F9BB" w14:textId="77777777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1739" w:type="dxa"/>
            <w:vMerge/>
            <w:tcBorders>
              <w:right w:val="nil"/>
            </w:tcBorders>
            <w:shd w:val="clear" w:color="auto" w:fill="E5EAEF"/>
            <w:vAlign w:val="center"/>
          </w:tcPr>
          <w:p w14:paraId="6DCE4423" w14:textId="5081199A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3827" w:type="dxa"/>
            <w:vMerge/>
            <w:tcBorders>
              <w:left w:val="nil"/>
            </w:tcBorders>
            <w:vAlign w:val="center"/>
          </w:tcPr>
          <w:p w14:paraId="1D18DE50" w14:textId="77777777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</w:tr>
      <w:tr w:rsidR="00E27394" w14:paraId="68957B9F" w14:textId="77777777" w:rsidTr="00455D39">
        <w:trPr>
          <w:trHeight w:val="454"/>
          <w:jc w:val="center"/>
        </w:trPr>
        <w:tc>
          <w:tcPr>
            <w:tcW w:w="1831" w:type="dxa"/>
            <w:gridSpan w:val="2"/>
            <w:vMerge w:val="restart"/>
            <w:tcBorders>
              <w:right w:val="nil"/>
            </w:tcBorders>
            <w:shd w:val="clear" w:color="auto" w:fill="E5EAEF"/>
            <w:vAlign w:val="center"/>
          </w:tcPr>
          <w:p w14:paraId="3489AB5F" w14:textId="77777777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ADRESSE A BULLE</w:t>
            </w:r>
          </w:p>
          <w:p w14:paraId="67CB861B" w14:textId="77777777" w:rsidR="008E01AE" w:rsidRPr="008E01AE" w:rsidRDefault="008E01AE" w:rsidP="00285700">
            <w:pPr>
              <w:tabs>
                <w:tab w:val="right" w:pos="9356"/>
              </w:tabs>
              <w:rPr>
                <w:rFonts w:ascii="Aptos" w:hAnsi="Aptos"/>
                <w:sz w:val="10"/>
                <w:szCs w:val="10"/>
              </w:rPr>
            </w:pPr>
          </w:p>
          <w:p w14:paraId="69E82E08" w14:textId="09E623BF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(RUE + N°)</w:t>
            </w:r>
          </w:p>
        </w:tc>
        <w:tc>
          <w:tcPr>
            <w:tcW w:w="3702" w:type="dxa"/>
            <w:gridSpan w:val="2"/>
            <w:vMerge w:val="restart"/>
            <w:tcBorders>
              <w:left w:val="nil"/>
            </w:tcBorders>
            <w:vAlign w:val="center"/>
          </w:tcPr>
          <w:p w14:paraId="66B14BC6" w14:textId="77777777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  <w:p w14:paraId="46015350" w14:textId="77777777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  <w:p w14:paraId="0B3ACF56" w14:textId="2C3074A0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 w:rsidRPr="00E27394">
              <w:rPr>
                <w:rFonts w:ascii="Aptos" w:hAnsi="Aptos"/>
                <w:sz w:val="16"/>
                <w:szCs w:val="16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35"/>
            <w:r w:rsidRPr="00E27394">
              <w:rPr>
                <w:rFonts w:ascii="Aptos" w:hAnsi="Aptos"/>
                <w:sz w:val="16"/>
                <w:szCs w:val="16"/>
              </w:rPr>
              <w:instrText xml:space="preserve"> FORMCHECKBOX </w:instrText>
            </w:r>
            <w:r w:rsidRPr="00E27394">
              <w:rPr>
                <w:rFonts w:ascii="Aptos" w:hAnsi="Aptos"/>
                <w:sz w:val="16"/>
                <w:szCs w:val="16"/>
              </w:rPr>
            </w:r>
            <w:r w:rsidRPr="00E27394">
              <w:rPr>
                <w:rFonts w:ascii="Aptos" w:hAnsi="Aptos"/>
                <w:sz w:val="16"/>
                <w:szCs w:val="16"/>
              </w:rPr>
              <w:fldChar w:fldCharType="separate"/>
            </w:r>
            <w:r w:rsidRPr="00E27394">
              <w:rPr>
                <w:rFonts w:ascii="Aptos" w:hAnsi="Aptos"/>
                <w:sz w:val="16"/>
                <w:szCs w:val="16"/>
              </w:rPr>
              <w:fldChar w:fldCharType="end"/>
            </w:r>
            <w:bookmarkEnd w:id="7"/>
            <w:r>
              <w:rPr>
                <w:rFonts w:ascii="Aptos" w:hAnsi="Aptos"/>
                <w:sz w:val="16"/>
                <w:szCs w:val="16"/>
              </w:rPr>
              <w:t xml:space="preserve"> BULLE       </w:t>
            </w:r>
            <w:r w:rsidRPr="00E27394">
              <w:rPr>
                <w:rFonts w:ascii="Aptos" w:hAnsi="Aptos"/>
                <w:sz w:val="16"/>
                <w:szCs w:val="16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394">
              <w:rPr>
                <w:rFonts w:ascii="Aptos" w:hAnsi="Aptos"/>
                <w:sz w:val="16"/>
                <w:szCs w:val="16"/>
              </w:rPr>
              <w:instrText xml:space="preserve"> FORMCHECKBOX </w:instrText>
            </w:r>
            <w:r w:rsidRPr="00E27394">
              <w:rPr>
                <w:rFonts w:ascii="Aptos" w:hAnsi="Aptos"/>
                <w:sz w:val="16"/>
                <w:szCs w:val="16"/>
              </w:rPr>
            </w:r>
            <w:r w:rsidRPr="00E27394">
              <w:rPr>
                <w:rFonts w:ascii="Aptos" w:hAnsi="Aptos"/>
                <w:sz w:val="16"/>
                <w:szCs w:val="16"/>
              </w:rPr>
              <w:fldChar w:fldCharType="separate"/>
            </w:r>
            <w:r w:rsidRPr="00E27394">
              <w:rPr>
                <w:rFonts w:ascii="Aptos" w:hAnsi="Aptos"/>
                <w:sz w:val="16"/>
                <w:szCs w:val="16"/>
              </w:rPr>
              <w:fldChar w:fldCharType="end"/>
            </w:r>
            <w:r>
              <w:rPr>
                <w:rFonts w:ascii="Aptos" w:hAnsi="Aptos"/>
                <w:sz w:val="16"/>
                <w:szCs w:val="16"/>
              </w:rPr>
              <w:t xml:space="preserve"> TOUR-DE-TREME  </w:t>
            </w:r>
            <w:r w:rsidR="00857BF5">
              <w:rPr>
                <w:rFonts w:ascii="Aptos" w:hAnsi="Aptos"/>
                <w:sz w:val="16"/>
                <w:szCs w:val="16"/>
              </w:rPr>
              <w:t xml:space="preserve"> </w:t>
            </w:r>
            <w:r>
              <w:rPr>
                <w:rFonts w:ascii="Aptos" w:hAnsi="Aptos"/>
                <w:sz w:val="16"/>
                <w:szCs w:val="16"/>
              </w:rPr>
              <w:t xml:space="preserve">    </w:t>
            </w:r>
            <w:r w:rsidRPr="00E27394">
              <w:rPr>
                <w:rFonts w:ascii="Aptos" w:hAnsi="Aptos"/>
                <w:sz w:val="16"/>
                <w:szCs w:val="16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394">
              <w:rPr>
                <w:rFonts w:ascii="Aptos" w:hAnsi="Aptos"/>
                <w:sz w:val="16"/>
                <w:szCs w:val="16"/>
              </w:rPr>
              <w:instrText xml:space="preserve"> FORMCHECKBOX </w:instrText>
            </w:r>
            <w:r w:rsidRPr="00E27394">
              <w:rPr>
                <w:rFonts w:ascii="Aptos" w:hAnsi="Aptos"/>
                <w:sz w:val="16"/>
                <w:szCs w:val="16"/>
              </w:rPr>
            </w:r>
            <w:r w:rsidRPr="00E27394">
              <w:rPr>
                <w:rFonts w:ascii="Aptos" w:hAnsi="Aptos"/>
                <w:sz w:val="16"/>
                <w:szCs w:val="16"/>
              </w:rPr>
              <w:fldChar w:fldCharType="separate"/>
            </w:r>
            <w:r w:rsidRPr="00E27394">
              <w:rPr>
                <w:rFonts w:ascii="Aptos" w:hAnsi="Aptos"/>
                <w:sz w:val="16"/>
                <w:szCs w:val="16"/>
              </w:rPr>
              <w:fldChar w:fldCharType="end"/>
            </w:r>
            <w:r>
              <w:rPr>
                <w:rFonts w:ascii="Aptos" w:hAnsi="Aptos"/>
                <w:sz w:val="16"/>
                <w:szCs w:val="16"/>
              </w:rPr>
              <w:t xml:space="preserve"> MORLON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A30D554" w14:textId="77777777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1739" w:type="dxa"/>
            <w:vMerge w:val="restart"/>
            <w:tcBorders>
              <w:right w:val="nil"/>
            </w:tcBorders>
            <w:shd w:val="clear" w:color="auto" w:fill="E5EAEF"/>
            <w:vAlign w:val="center"/>
          </w:tcPr>
          <w:p w14:paraId="6E74F578" w14:textId="1C785C7E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CATECHISME</w:t>
            </w:r>
          </w:p>
        </w:tc>
        <w:tc>
          <w:tcPr>
            <w:tcW w:w="3827" w:type="dxa"/>
            <w:vMerge w:val="restart"/>
            <w:tcBorders>
              <w:left w:val="nil"/>
            </w:tcBorders>
            <w:vAlign w:val="center"/>
          </w:tcPr>
          <w:p w14:paraId="17F59FBC" w14:textId="77777777" w:rsidR="00712679" w:rsidRDefault="008E01AE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/>
                <w:sz w:val="20"/>
              </w:rPr>
              <w:instrText xml:space="preserve"> FORMCHECKBOX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sz w:val="20"/>
              </w:rPr>
              <w:fldChar w:fldCharType="end"/>
            </w:r>
            <w:r>
              <w:rPr>
                <w:rFonts w:ascii="Aptos" w:hAnsi="Aptos"/>
                <w:sz w:val="20"/>
              </w:rPr>
              <w:t xml:space="preserve"> Suit les cours </w:t>
            </w:r>
          </w:p>
          <w:p w14:paraId="16F23944" w14:textId="77777777" w:rsidR="00712679" w:rsidRPr="00712679" w:rsidRDefault="00712679" w:rsidP="00285700">
            <w:pPr>
              <w:tabs>
                <w:tab w:val="right" w:pos="9356"/>
              </w:tabs>
              <w:rPr>
                <w:rFonts w:ascii="Aptos" w:hAnsi="Aptos"/>
                <w:sz w:val="10"/>
                <w:szCs w:val="10"/>
              </w:rPr>
            </w:pPr>
          </w:p>
          <w:p w14:paraId="17F9E366" w14:textId="731C122D" w:rsidR="00E27394" w:rsidRDefault="008E01AE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/>
                <w:sz w:val="20"/>
              </w:rPr>
              <w:instrText xml:space="preserve"> FORMCHECKBOX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sz w:val="20"/>
              </w:rPr>
              <w:fldChar w:fldCharType="end"/>
            </w:r>
            <w:r>
              <w:rPr>
                <w:rFonts w:ascii="Aptos" w:hAnsi="Aptos"/>
                <w:sz w:val="20"/>
              </w:rPr>
              <w:t xml:space="preserve"> Pas de catéchisme</w:t>
            </w:r>
          </w:p>
        </w:tc>
      </w:tr>
      <w:tr w:rsidR="00E27394" w14:paraId="0F786C47" w14:textId="77777777" w:rsidTr="005576D7">
        <w:trPr>
          <w:trHeight w:val="605"/>
          <w:jc w:val="center"/>
        </w:trPr>
        <w:tc>
          <w:tcPr>
            <w:tcW w:w="1831" w:type="dxa"/>
            <w:gridSpan w:val="2"/>
            <w:vMerge/>
            <w:tcBorders>
              <w:right w:val="nil"/>
            </w:tcBorders>
            <w:shd w:val="clear" w:color="auto" w:fill="E5EAEF"/>
            <w:vAlign w:val="center"/>
          </w:tcPr>
          <w:p w14:paraId="22B2E136" w14:textId="7C26B604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3702" w:type="dxa"/>
            <w:gridSpan w:val="2"/>
            <w:vMerge/>
            <w:tcBorders>
              <w:left w:val="nil"/>
            </w:tcBorders>
            <w:vAlign w:val="center"/>
          </w:tcPr>
          <w:p w14:paraId="43769342" w14:textId="77777777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6FC1F1F" w14:textId="77777777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1739" w:type="dxa"/>
            <w:vMerge/>
            <w:tcBorders>
              <w:right w:val="nil"/>
            </w:tcBorders>
            <w:shd w:val="clear" w:color="auto" w:fill="E5EAEF"/>
            <w:vAlign w:val="center"/>
          </w:tcPr>
          <w:p w14:paraId="0142C16E" w14:textId="77777777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3827" w:type="dxa"/>
            <w:vMerge/>
            <w:tcBorders>
              <w:left w:val="nil"/>
            </w:tcBorders>
            <w:vAlign w:val="center"/>
          </w:tcPr>
          <w:p w14:paraId="79035247" w14:textId="77777777" w:rsidR="00E27394" w:rsidRDefault="00E27394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</w:tr>
      <w:tr w:rsidR="002B62F1" w14:paraId="540306A3" w14:textId="77777777" w:rsidTr="00455D39">
        <w:trPr>
          <w:trHeight w:val="1395"/>
          <w:jc w:val="center"/>
        </w:trPr>
        <w:tc>
          <w:tcPr>
            <w:tcW w:w="1831" w:type="dxa"/>
            <w:gridSpan w:val="2"/>
            <w:tcBorders>
              <w:right w:val="nil"/>
            </w:tcBorders>
            <w:shd w:val="clear" w:color="auto" w:fill="E5EAEF"/>
            <w:vAlign w:val="center"/>
          </w:tcPr>
          <w:p w14:paraId="15721748" w14:textId="77777777" w:rsidR="002B62F1" w:rsidRDefault="002B62F1" w:rsidP="00E27394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  <w:p w14:paraId="00BC1B23" w14:textId="15444F76" w:rsidR="002B62F1" w:rsidRDefault="002B62F1" w:rsidP="008E01AE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ANCIENNE ADRESSE</w:t>
            </w:r>
          </w:p>
          <w:p w14:paraId="0C422C65" w14:textId="77777777" w:rsidR="002B62F1" w:rsidRPr="008E01AE" w:rsidRDefault="002B62F1" w:rsidP="008E01AE">
            <w:pPr>
              <w:tabs>
                <w:tab w:val="right" w:pos="9356"/>
              </w:tabs>
              <w:rPr>
                <w:rFonts w:ascii="Aptos" w:hAnsi="Aptos"/>
                <w:sz w:val="10"/>
                <w:szCs w:val="10"/>
              </w:rPr>
            </w:pPr>
          </w:p>
          <w:p w14:paraId="085451C7" w14:textId="658BB55A" w:rsidR="002B62F1" w:rsidRDefault="002B62F1" w:rsidP="008E01AE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(RUE +</w:t>
            </w:r>
            <w:r w:rsidR="00712679">
              <w:rPr>
                <w:rFonts w:ascii="Aptos" w:hAnsi="Aptos"/>
                <w:sz w:val="20"/>
              </w:rPr>
              <w:t xml:space="preserve"> </w:t>
            </w:r>
            <w:r>
              <w:rPr>
                <w:rFonts w:ascii="Aptos" w:hAnsi="Aptos"/>
                <w:sz w:val="20"/>
              </w:rPr>
              <w:t>N°, VILLE)</w:t>
            </w:r>
          </w:p>
          <w:p w14:paraId="6016F230" w14:textId="4B69B234" w:rsidR="002B62F1" w:rsidRDefault="002B62F1" w:rsidP="00E27394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3702" w:type="dxa"/>
            <w:gridSpan w:val="2"/>
            <w:tcBorders>
              <w:left w:val="nil"/>
            </w:tcBorders>
            <w:vAlign w:val="center"/>
          </w:tcPr>
          <w:p w14:paraId="6B55F2E0" w14:textId="1D1291C5" w:rsidR="002B62F1" w:rsidRDefault="002B62F1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5B537A9A" w14:textId="77777777" w:rsidR="002B62F1" w:rsidRDefault="002B62F1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1739" w:type="dxa"/>
            <w:vMerge w:val="restart"/>
            <w:tcBorders>
              <w:right w:val="nil"/>
            </w:tcBorders>
            <w:shd w:val="clear" w:color="auto" w:fill="E5EAEF"/>
            <w:vAlign w:val="center"/>
          </w:tcPr>
          <w:p w14:paraId="1912C901" w14:textId="77777777" w:rsidR="002B62F1" w:rsidRDefault="002B62F1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 xml:space="preserve">MESURES </w:t>
            </w:r>
          </w:p>
          <w:p w14:paraId="2C935045" w14:textId="0A41CAEE" w:rsidR="002B62F1" w:rsidRDefault="002B62F1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DE SOUTIEN</w:t>
            </w:r>
          </w:p>
        </w:tc>
        <w:tc>
          <w:tcPr>
            <w:tcW w:w="3827" w:type="dxa"/>
            <w:vMerge w:val="restart"/>
            <w:tcBorders>
              <w:left w:val="nil"/>
            </w:tcBorders>
            <w:vAlign w:val="center"/>
          </w:tcPr>
          <w:p w14:paraId="5E101785" w14:textId="77777777" w:rsidR="00455D39" w:rsidRPr="00455D39" w:rsidRDefault="00455D39" w:rsidP="00285700">
            <w:pPr>
              <w:tabs>
                <w:tab w:val="right" w:pos="9356"/>
              </w:tabs>
              <w:rPr>
                <w:rFonts w:ascii="Aptos" w:hAnsi="Aptos"/>
                <w:sz w:val="8"/>
                <w:szCs w:val="8"/>
              </w:rPr>
            </w:pPr>
          </w:p>
          <w:p w14:paraId="03C8453F" w14:textId="62407688" w:rsidR="002B62F1" w:rsidRDefault="002B62F1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/>
                <w:sz w:val="20"/>
              </w:rPr>
              <w:instrText xml:space="preserve"> FORMCHECKBOX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sz w:val="20"/>
              </w:rPr>
              <w:fldChar w:fldCharType="end"/>
            </w:r>
            <w:r>
              <w:rPr>
                <w:rFonts w:ascii="Aptos" w:hAnsi="Aptos"/>
                <w:sz w:val="20"/>
              </w:rPr>
              <w:t xml:space="preserve"> Serv. Educatif Itinérant (SEI)</w:t>
            </w:r>
          </w:p>
          <w:p w14:paraId="0C5363F1" w14:textId="77777777" w:rsidR="002B62F1" w:rsidRPr="002B62F1" w:rsidRDefault="002B62F1" w:rsidP="00285700">
            <w:pPr>
              <w:tabs>
                <w:tab w:val="right" w:pos="9356"/>
              </w:tabs>
              <w:rPr>
                <w:rFonts w:ascii="Aptos" w:hAnsi="Aptos"/>
                <w:sz w:val="4"/>
                <w:szCs w:val="4"/>
              </w:rPr>
            </w:pPr>
          </w:p>
          <w:p w14:paraId="5CA7A0AE" w14:textId="77777777" w:rsidR="002B62F1" w:rsidRDefault="002B62F1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/>
                <w:sz w:val="20"/>
              </w:rPr>
              <w:instrText xml:space="preserve"> FORMCHECKBOX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sz w:val="20"/>
              </w:rPr>
              <w:fldChar w:fldCharType="end"/>
            </w:r>
            <w:r>
              <w:rPr>
                <w:rFonts w:ascii="Aptos" w:hAnsi="Aptos"/>
                <w:sz w:val="20"/>
              </w:rPr>
              <w:t xml:space="preserve"> Psychomotricité</w:t>
            </w:r>
          </w:p>
          <w:p w14:paraId="21A46BCF" w14:textId="77777777" w:rsidR="002B62F1" w:rsidRPr="002B62F1" w:rsidRDefault="002B62F1" w:rsidP="00285700">
            <w:pPr>
              <w:tabs>
                <w:tab w:val="right" w:pos="9356"/>
              </w:tabs>
              <w:rPr>
                <w:rFonts w:ascii="Aptos" w:hAnsi="Aptos"/>
                <w:sz w:val="4"/>
                <w:szCs w:val="4"/>
              </w:rPr>
            </w:pPr>
          </w:p>
          <w:p w14:paraId="3BC8A636" w14:textId="11F36E9A" w:rsidR="002B62F1" w:rsidRDefault="002B62F1" w:rsidP="008E01AE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/>
                <w:sz w:val="20"/>
              </w:rPr>
              <w:instrText xml:space="preserve"> FORMCHECKBOX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sz w:val="20"/>
              </w:rPr>
              <w:fldChar w:fldCharType="end"/>
            </w:r>
            <w:r>
              <w:rPr>
                <w:rFonts w:ascii="Aptos" w:hAnsi="Aptos"/>
                <w:sz w:val="20"/>
              </w:rPr>
              <w:t xml:space="preserve"> Psycho / pédopsychiatrie</w:t>
            </w:r>
          </w:p>
          <w:p w14:paraId="1B9D406F" w14:textId="77777777" w:rsidR="002B62F1" w:rsidRPr="002B62F1" w:rsidRDefault="002B62F1" w:rsidP="008E01AE">
            <w:pPr>
              <w:tabs>
                <w:tab w:val="right" w:pos="9356"/>
              </w:tabs>
              <w:rPr>
                <w:rFonts w:ascii="Aptos" w:hAnsi="Aptos"/>
                <w:sz w:val="4"/>
                <w:szCs w:val="4"/>
              </w:rPr>
            </w:pPr>
          </w:p>
          <w:p w14:paraId="1B6FC691" w14:textId="77777777" w:rsidR="002B62F1" w:rsidRDefault="002B62F1" w:rsidP="008E01AE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/>
                <w:sz w:val="20"/>
              </w:rPr>
              <w:instrText xml:space="preserve"> FORMCHECKBOX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sz w:val="20"/>
              </w:rPr>
              <w:fldChar w:fldCharType="end"/>
            </w:r>
            <w:r>
              <w:rPr>
                <w:rFonts w:ascii="Aptos" w:hAnsi="Aptos"/>
                <w:sz w:val="20"/>
              </w:rPr>
              <w:t xml:space="preserve"> Ergothérapie</w:t>
            </w:r>
          </w:p>
          <w:p w14:paraId="68ECAF5B" w14:textId="77777777" w:rsidR="002B62F1" w:rsidRPr="002B62F1" w:rsidRDefault="002B62F1" w:rsidP="008E01AE">
            <w:pPr>
              <w:tabs>
                <w:tab w:val="right" w:pos="9356"/>
              </w:tabs>
              <w:rPr>
                <w:rFonts w:ascii="Aptos" w:hAnsi="Aptos"/>
                <w:sz w:val="4"/>
                <w:szCs w:val="4"/>
              </w:rPr>
            </w:pPr>
          </w:p>
          <w:p w14:paraId="55B6C732" w14:textId="08A6911C" w:rsidR="002B62F1" w:rsidRDefault="002B62F1" w:rsidP="008E01AE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/>
                <w:sz w:val="20"/>
              </w:rPr>
              <w:instrText xml:space="preserve"> FORMCHECKBOX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sz w:val="20"/>
              </w:rPr>
              <w:fldChar w:fldCharType="end"/>
            </w:r>
            <w:r>
              <w:rPr>
                <w:rFonts w:ascii="Aptos" w:hAnsi="Aptos"/>
                <w:sz w:val="20"/>
              </w:rPr>
              <w:t xml:space="preserve"> Compensation désavantage</w:t>
            </w:r>
          </w:p>
          <w:p w14:paraId="6004B5BC" w14:textId="77777777" w:rsidR="002B62F1" w:rsidRPr="002B62F1" w:rsidRDefault="002B62F1" w:rsidP="008E01AE">
            <w:pPr>
              <w:tabs>
                <w:tab w:val="right" w:pos="9356"/>
              </w:tabs>
              <w:rPr>
                <w:rFonts w:ascii="Aptos" w:hAnsi="Aptos"/>
                <w:sz w:val="4"/>
                <w:szCs w:val="4"/>
              </w:rPr>
            </w:pPr>
          </w:p>
          <w:p w14:paraId="2FBCCEB4" w14:textId="7AAAECBC" w:rsidR="002B62F1" w:rsidRDefault="002B62F1" w:rsidP="008E01AE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/>
                <w:sz w:val="20"/>
              </w:rPr>
              <w:instrText xml:space="preserve"> FORMCHECKBOX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sz w:val="20"/>
              </w:rPr>
              <w:fldChar w:fldCharType="end"/>
            </w:r>
            <w:r>
              <w:rPr>
                <w:rFonts w:ascii="Aptos" w:hAnsi="Aptos"/>
                <w:sz w:val="20"/>
              </w:rPr>
              <w:t xml:space="preserve"> Logopédie</w:t>
            </w:r>
          </w:p>
          <w:p w14:paraId="7952AE52" w14:textId="77777777" w:rsidR="002B62F1" w:rsidRPr="002B62F1" w:rsidRDefault="002B62F1" w:rsidP="008E01AE">
            <w:pPr>
              <w:tabs>
                <w:tab w:val="right" w:pos="9356"/>
              </w:tabs>
              <w:rPr>
                <w:rFonts w:ascii="Aptos" w:hAnsi="Aptos"/>
                <w:sz w:val="4"/>
                <w:szCs w:val="4"/>
              </w:rPr>
            </w:pPr>
          </w:p>
          <w:p w14:paraId="73F6854F" w14:textId="1C310616" w:rsidR="002B62F1" w:rsidRDefault="002B62F1" w:rsidP="008E01AE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/>
                <w:sz w:val="20"/>
              </w:rPr>
              <w:instrText xml:space="preserve"> FORMCHECKBOX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sz w:val="20"/>
              </w:rPr>
              <w:fldChar w:fldCharType="end"/>
            </w:r>
            <w:r>
              <w:rPr>
                <w:rFonts w:ascii="Aptos" w:hAnsi="Aptos"/>
                <w:sz w:val="20"/>
              </w:rPr>
              <w:t xml:space="preserve"> FLS</w:t>
            </w:r>
          </w:p>
          <w:p w14:paraId="1D0A8DE6" w14:textId="664455B1" w:rsidR="002B62F1" w:rsidRPr="002B62F1" w:rsidRDefault="002B62F1" w:rsidP="008E01AE">
            <w:pPr>
              <w:tabs>
                <w:tab w:val="right" w:pos="9356"/>
              </w:tabs>
              <w:rPr>
                <w:rFonts w:ascii="Aptos" w:hAnsi="Aptos"/>
                <w:sz w:val="4"/>
                <w:szCs w:val="4"/>
              </w:rPr>
            </w:pPr>
            <w:r>
              <w:rPr>
                <w:rFonts w:ascii="Aptos" w:hAnsi="Aptos"/>
                <w:sz w:val="6"/>
                <w:szCs w:val="6"/>
              </w:rPr>
              <w:t>.</w:t>
            </w:r>
          </w:p>
          <w:p w14:paraId="47D462FB" w14:textId="38A1E649" w:rsidR="002B62F1" w:rsidRDefault="002B62F1" w:rsidP="008E01AE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/>
                <w:sz w:val="20"/>
              </w:rPr>
              <w:instrText xml:space="preserve"> FORMCHECKBOX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sz w:val="20"/>
              </w:rPr>
              <w:fldChar w:fldCharType="end"/>
            </w:r>
            <w:r>
              <w:rPr>
                <w:rFonts w:ascii="Aptos" w:hAnsi="Aptos"/>
                <w:sz w:val="20"/>
              </w:rPr>
              <w:t xml:space="preserve"> MAO   </w:t>
            </w:r>
            <w:r>
              <w:rPr>
                <w:rFonts w:ascii="Aptos" w:hAnsi="Aptos"/>
                <w:sz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/>
                <w:sz w:val="20"/>
              </w:rPr>
              <w:instrText xml:space="preserve"> FORMCHECKBOX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sz w:val="20"/>
              </w:rPr>
              <w:fldChar w:fldCharType="end"/>
            </w:r>
            <w:r>
              <w:rPr>
                <w:rFonts w:ascii="Aptos" w:hAnsi="Aptos"/>
                <w:sz w:val="20"/>
              </w:rPr>
              <w:t xml:space="preserve"> MAR</w:t>
            </w:r>
          </w:p>
          <w:p w14:paraId="1452DFD4" w14:textId="77777777" w:rsidR="002B62F1" w:rsidRPr="00455D39" w:rsidRDefault="002B62F1" w:rsidP="008E01AE">
            <w:pPr>
              <w:tabs>
                <w:tab w:val="right" w:pos="9356"/>
              </w:tabs>
              <w:rPr>
                <w:rFonts w:ascii="Aptos" w:hAnsi="Aptos"/>
                <w:sz w:val="10"/>
                <w:szCs w:val="10"/>
              </w:rPr>
            </w:pPr>
          </w:p>
          <w:p w14:paraId="628CD48B" w14:textId="77777777" w:rsidR="002B62F1" w:rsidRPr="002B62F1" w:rsidRDefault="002B62F1" w:rsidP="008E01AE">
            <w:pPr>
              <w:tabs>
                <w:tab w:val="right" w:pos="9356"/>
              </w:tabs>
              <w:rPr>
                <w:rFonts w:ascii="Aptos" w:hAnsi="Aptos"/>
                <w:sz w:val="2"/>
                <w:szCs w:val="2"/>
              </w:rPr>
            </w:pPr>
          </w:p>
          <w:p w14:paraId="2A7B373E" w14:textId="5ED31300" w:rsidR="002B62F1" w:rsidRDefault="002B62F1" w:rsidP="008E01AE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 xml:space="preserve">Autre mesure : </w:t>
            </w:r>
          </w:p>
        </w:tc>
      </w:tr>
      <w:tr w:rsidR="00744F20" w14:paraId="01CDBF70" w14:textId="77777777" w:rsidTr="00712679">
        <w:trPr>
          <w:trHeight w:val="1199"/>
          <w:jc w:val="center"/>
        </w:trPr>
        <w:tc>
          <w:tcPr>
            <w:tcW w:w="1831" w:type="dxa"/>
            <w:gridSpan w:val="2"/>
            <w:tcBorders>
              <w:bottom w:val="single" w:sz="4" w:space="0" w:color="808080" w:themeColor="background1" w:themeShade="80"/>
              <w:right w:val="nil"/>
            </w:tcBorders>
            <w:shd w:val="clear" w:color="auto" w:fill="E5EAEF"/>
            <w:vAlign w:val="center"/>
          </w:tcPr>
          <w:p w14:paraId="781BE70D" w14:textId="77777777" w:rsidR="002B62F1" w:rsidRDefault="002B62F1" w:rsidP="00E27394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ANCIENNE</w:t>
            </w:r>
          </w:p>
          <w:p w14:paraId="0AF67560" w14:textId="582B6EBE" w:rsidR="002B62F1" w:rsidRDefault="002B62F1" w:rsidP="00E27394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ECOLE</w:t>
            </w:r>
          </w:p>
        </w:tc>
        <w:tc>
          <w:tcPr>
            <w:tcW w:w="3702" w:type="dxa"/>
            <w:gridSpan w:val="2"/>
            <w:tcBorders>
              <w:left w:val="nil"/>
              <w:bottom w:val="single" w:sz="4" w:space="0" w:color="808080" w:themeColor="background1" w:themeShade="80"/>
            </w:tcBorders>
          </w:tcPr>
          <w:p w14:paraId="2F87DBE1" w14:textId="77777777" w:rsidR="002B62F1" w:rsidRPr="00227D75" w:rsidRDefault="002B62F1" w:rsidP="00285700">
            <w:pPr>
              <w:tabs>
                <w:tab w:val="right" w:pos="9356"/>
              </w:tabs>
              <w:rPr>
                <w:rFonts w:ascii="Aptos" w:hAnsi="Aptos"/>
                <w:sz w:val="6"/>
                <w:szCs w:val="6"/>
              </w:rPr>
            </w:pPr>
          </w:p>
          <w:p w14:paraId="2C018F7C" w14:textId="4CE28B9C" w:rsidR="002B62F1" w:rsidRDefault="002B62F1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 w:rsidRPr="008E01AE">
              <w:rPr>
                <w:rFonts w:ascii="Aptos" w:hAnsi="Aptos"/>
                <w:sz w:val="20"/>
                <w:u w:val="single"/>
              </w:rPr>
              <w:t>Lieu + enseignant</w:t>
            </w:r>
            <w:r>
              <w:rPr>
                <w:rFonts w:ascii="Aptos" w:hAnsi="Aptos"/>
                <w:sz w:val="20"/>
              </w:rPr>
              <w:t xml:space="preserve">                         </w:t>
            </w:r>
            <w:r w:rsidRPr="008E01AE">
              <w:rPr>
                <w:rFonts w:ascii="Aptos" w:hAnsi="Aptos"/>
                <w:sz w:val="20"/>
                <w:u w:val="single"/>
              </w:rPr>
              <w:t>Classe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14:paraId="52EA56F2" w14:textId="77777777" w:rsidR="002B62F1" w:rsidRDefault="002B62F1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1739" w:type="dxa"/>
            <w:vMerge/>
            <w:tcBorders>
              <w:right w:val="nil"/>
            </w:tcBorders>
            <w:shd w:val="clear" w:color="auto" w:fill="E5EAEF"/>
            <w:vAlign w:val="center"/>
          </w:tcPr>
          <w:p w14:paraId="03166606" w14:textId="77777777" w:rsidR="002B62F1" w:rsidRDefault="002B62F1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3827" w:type="dxa"/>
            <w:vMerge/>
            <w:tcBorders>
              <w:left w:val="nil"/>
            </w:tcBorders>
            <w:vAlign w:val="center"/>
          </w:tcPr>
          <w:p w14:paraId="0D549B12" w14:textId="77777777" w:rsidR="002B62F1" w:rsidRDefault="002B62F1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</w:tr>
      <w:tr w:rsidR="00455D39" w14:paraId="045C7430" w14:textId="77777777" w:rsidTr="00712679">
        <w:trPr>
          <w:trHeight w:val="355"/>
          <w:jc w:val="center"/>
        </w:trPr>
        <w:tc>
          <w:tcPr>
            <w:tcW w:w="1271" w:type="dxa"/>
            <w:vMerge w:val="restart"/>
            <w:tcBorders>
              <w:bottom w:val="nil"/>
              <w:right w:val="nil"/>
            </w:tcBorders>
            <w:shd w:val="clear" w:color="auto" w:fill="E5EAEF"/>
            <w:vAlign w:val="center"/>
          </w:tcPr>
          <w:p w14:paraId="3A5BBFC0" w14:textId="6763B239" w:rsidR="00455D39" w:rsidRDefault="00455D39" w:rsidP="00227D75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FRERES &amp; SŒURS</w:t>
            </w:r>
          </w:p>
          <w:p w14:paraId="39FF4E3C" w14:textId="6CD80A01" w:rsidR="00455D39" w:rsidRDefault="00455D39" w:rsidP="00227D75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DE L’ELEVE</w:t>
            </w:r>
          </w:p>
        </w:tc>
        <w:tc>
          <w:tcPr>
            <w:tcW w:w="560" w:type="dxa"/>
            <w:tcBorders>
              <w:left w:val="nil"/>
              <w:bottom w:val="nil"/>
              <w:right w:val="nil"/>
            </w:tcBorders>
            <w:shd w:val="clear" w:color="auto" w:fill="E5EAEF"/>
            <w:vAlign w:val="center"/>
          </w:tcPr>
          <w:p w14:paraId="126937D4" w14:textId="77777777" w:rsidR="00455D39" w:rsidRDefault="00455D39" w:rsidP="008E01AE">
            <w:pPr>
              <w:tabs>
                <w:tab w:val="right" w:pos="9356"/>
              </w:tabs>
              <w:jc w:val="center"/>
              <w:rPr>
                <w:rFonts w:ascii="Aptos" w:hAnsi="Aptos"/>
                <w:sz w:val="20"/>
              </w:rPr>
            </w:pPr>
          </w:p>
        </w:tc>
        <w:tc>
          <w:tcPr>
            <w:tcW w:w="227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E6A7931" w14:textId="156CC0C0" w:rsidR="00455D39" w:rsidRPr="005576D7" w:rsidRDefault="00455D39" w:rsidP="00285700">
            <w:pPr>
              <w:tabs>
                <w:tab w:val="right" w:pos="9356"/>
              </w:tabs>
              <w:rPr>
                <w:rFonts w:ascii="Aptos" w:hAnsi="Aptos"/>
                <w:sz w:val="18"/>
                <w:szCs w:val="18"/>
              </w:rPr>
            </w:pPr>
            <w:r w:rsidRPr="005576D7">
              <w:rPr>
                <w:rFonts w:ascii="Aptos" w:hAnsi="Aptos"/>
                <w:sz w:val="18"/>
                <w:szCs w:val="18"/>
              </w:rPr>
              <w:t>Prénom, nom</w:t>
            </w:r>
          </w:p>
        </w:tc>
        <w:tc>
          <w:tcPr>
            <w:tcW w:w="1427" w:type="dxa"/>
            <w:tcBorders>
              <w:left w:val="single" w:sz="4" w:space="0" w:color="auto"/>
              <w:bottom w:val="nil"/>
            </w:tcBorders>
            <w:vAlign w:val="center"/>
          </w:tcPr>
          <w:p w14:paraId="698F864C" w14:textId="3517FEC7" w:rsidR="00455D39" w:rsidRPr="005576D7" w:rsidRDefault="00455D39" w:rsidP="00285700">
            <w:pPr>
              <w:tabs>
                <w:tab w:val="right" w:pos="9356"/>
              </w:tabs>
              <w:rPr>
                <w:rFonts w:ascii="Aptos" w:hAnsi="Aptos"/>
                <w:sz w:val="18"/>
                <w:szCs w:val="18"/>
              </w:rPr>
            </w:pPr>
            <w:r w:rsidRPr="005576D7">
              <w:rPr>
                <w:rFonts w:ascii="Aptos" w:hAnsi="Aptos"/>
                <w:sz w:val="18"/>
                <w:szCs w:val="18"/>
              </w:rPr>
              <w:t xml:space="preserve">Date </w:t>
            </w:r>
            <w:r w:rsidR="005576D7" w:rsidRPr="005576D7">
              <w:rPr>
                <w:rFonts w:ascii="Aptos" w:hAnsi="Aptos"/>
                <w:sz w:val="18"/>
                <w:szCs w:val="18"/>
              </w:rPr>
              <w:t>n</w:t>
            </w:r>
            <w:r w:rsidRPr="005576D7">
              <w:rPr>
                <w:rFonts w:ascii="Aptos" w:hAnsi="Aptos"/>
                <w:sz w:val="18"/>
                <w:szCs w:val="18"/>
              </w:rPr>
              <w:t>aissance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21FF9FC" w14:textId="77777777" w:rsidR="00455D39" w:rsidRDefault="00455D39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1739" w:type="dxa"/>
            <w:vMerge/>
            <w:tcBorders>
              <w:right w:val="nil"/>
            </w:tcBorders>
            <w:shd w:val="clear" w:color="auto" w:fill="E5EAEF"/>
            <w:vAlign w:val="center"/>
          </w:tcPr>
          <w:p w14:paraId="5FC6135C" w14:textId="77777777" w:rsidR="00455D39" w:rsidRDefault="00455D39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3827" w:type="dxa"/>
            <w:vMerge/>
            <w:tcBorders>
              <w:left w:val="nil"/>
            </w:tcBorders>
            <w:vAlign w:val="center"/>
          </w:tcPr>
          <w:p w14:paraId="4CE18FF4" w14:textId="77777777" w:rsidR="00455D39" w:rsidRDefault="00455D39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</w:tr>
      <w:tr w:rsidR="005576D7" w14:paraId="54592018" w14:textId="77777777" w:rsidTr="00712679">
        <w:trPr>
          <w:trHeight w:val="510"/>
          <w:jc w:val="center"/>
        </w:trPr>
        <w:tc>
          <w:tcPr>
            <w:tcW w:w="1271" w:type="dxa"/>
            <w:vMerge/>
            <w:tcBorders>
              <w:top w:val="nil"/>
              <w:bottom w:val="nil"/>
              <w:right w:val="nil"/>
            </w:tcBorders>
            <w:shd w:val="clear" w:color="auto" w:fill="E5EAEF"/>
            <w:vAlign w:val="center"/>
          </w:tcPr>
          <w:p w14:paraId="1DD5AC9E" w14:textId="2453E730" w:rsidR="005576D7" w:rsidRDefault="005576D7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5EAEF"/>
            <w:vAlign w:val="center"/>
          </w:tcPr>
          <w:p w14:paraId="282DF55C" w14:textId="72FA47EB" w:rsidR="005576D7" w:rsidRDefault="005576D7" w:rsidP="008E01AE">
            <w:pPr>
              <w:tabs>
                <w:tab w:val="right" w:pos="9356"/>
              </w:tabs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1.</w:t>
            </w:r>
          </w:p>
        </w:tc>
        <w:tc>
          <w:tcPr>
            <w:tcW w:w="2275" w:type="dxa"/>
            <w:tcBorders>
              <w:top w:val="nil"/>
              <w:left w:val="nil"/>
            </w:tcBorders>
            <w:vAlign w:val="center"/>
          </w:tcPr>
          <w:p w14:paraId="46A03C79" w14:textId="77777777" w:rsidR="005576D7" w:rsidRDefault="005576D7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1427" w:type="dxa"/>
            <w:tcBorders>
              <w:top w:val="nil"/>
              <w:left w:val="nil"/>
            </w:tcBorders>
            <w:vAlign w:val="center"/>
          </w:tcPr>
          <w:p w14:paraId="062A8A6A" w14:textId="3BBC6CA1" w:rsidR="005576D7" w:rsidRDefault="005576D7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90CBCA1" w14:textId="77777777" w:rsidR="005576D7" w:rsidRDefault="005576D7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1739" w:type="dxa"/>
            <w:vMerge w:val="restart"/>
            <w:tcBorders>
              <w:right w:val="nil"/>
            </w:tcBorders>
            <w:shd w:val="clear" w:color="auto" w:fill="E5EAEF"/>
            <w:vAlign w:val="center"/>
          </w:tcPr>
          <w:p w14:paraId="68AD4833" w14:textId="3A481DC8" w:rsidR="005576D7" w:rsidRDefault="005576D7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ALLERGIES</w:t>
            </w:r>
          </w:p>
        </w:tc>
        <w:tc>
          <w:tcPr>
            <w:tcW w:w="3827" w:type="dxa"/>
            <w:vMerge w:val="restart"/>
            <w:tcBorders>
              <w:left w:val="nil"/>
            </w:tcBorders>
          </w:tcPr>
          <w:p w14:paraId="624569FE" w14:textId="77777777" w:rsidR="005576D7" w:rsidRPr="002B62F1" w:rsidRDefault="005576D7" w:rsidP="00285700">
            <w:pPr>
              <w:tabs>
                <w:tab w:val="right" w:pos="9356"/>
              </w:tabs>
              <w:rPr>
                <w:rFonts w:ascii="Aptos" w:hAnsi="Aptos"/>
                <w:sz w:val="8"/>
                <w:szCs w:val="8"/>
              </w:rPr>
            </w:pPr>
          </w:p>
          <w:p w14:paraId="5AB7B2F4" w14:textId="7ABA410E" w:rsidR="005576D7" w:rsidRPr="002B62F1" w:rsidRDefault="005576D7" w:rsidP="00285700">
            <w:pPr>
              <w:tabs>
                <w:tab w:val="right" w:pos="9356"/>
              </w:tabs>
            </w:pPr>
            <w:r>
              <w:rPr>
                <w:rFonts w:ascii="Aptos" w:hAnsi="Aptos"/>
                <w:sz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/>
                <w:sz w:val="20"/>
              </w:rPr>
              <w:instrText xml:space="preserve"> FORMCHECKBOX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sz w:val="20"/>
              </w:rPr>
              <w:fldChar w:fldCharType="end"/>
            </w:r>
            <w:r>
              <w:rPr>
                <w:rFonts w:ascii="Aptos" w:hAnsi="Aptos"/>
                <w:sz w:val="20"/>
              </w:rPr>
              <w:t xml:space="preserve"> Non        </w:t>
            </w:r>
            <w:r>
              <w:rPr>
                <w:rFonts w:ascii="Aptos" w:hAnsi="Aptos"/>
                <w:sz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/>
                <w:sz w:val="20"/>
              </w:rPr>
              <w:instrText xml:space="preserve"> FORMCHECKBOX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sz w:val="20"/>
              </w:rPr>
              <w:fldChar w:fldCharType="end"/>
            </w:r>
            <w:r>
              <w:rPr>
                <w:rFonts w:ascii="Aptos" w:hAnsi="Aptos"/>
                <w:sz w:val="20"/>
              </w:rPr>
              <w:t xml:space="preserve"> Oui, est allergique à :</w:t>
            </w:r>
          </w:p>
        </w:tc>
      </w:tr>
      <w:tr w:rsidR="005576D7" w14:paraId="38918682" w14:textId="77777777" w:rsidTr="00712679">
        <w:trPr>
          <w:trHeight w:val="510"/>
          <w:jc w:val="center"/>
        </w:trPr>
        <w:tc>
          <w:tcPr>
            <w:tcW w:w="1271" w:type="dxa"/>
            <w:vMerge/>
            <w:tcBorders>
              <w:top w:val="nil"/>
              <w:bottom w:val="nil"/>
              <w:right w:val="nil"/>
            </w:tcBorders>
            <w:shd w:val="clear" w:color="auto" w:fill="E5EAEF"/>
            <w:vAlign w:val="center"/>
          </w:tcPr>
          <w:p w14:paraId="3B77FD2F" w14:textId="77777777" w:rsidR="005576D7" w:rsidRDefault="005576D7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5EAEF"/>
            <w:vAlign w:val="center"/>
          </w:tcPr>
          <w:p w14:paraId="76A15032" w14:textId="0A298C3C" w:rsidR="005576D7" w:rsidRDefault="005576D7" w:rsidP="008E01AE">
            <w:pPr>
              <w:tabs>
                <w:tab w:val="right" w:pos="9356"/>
              </w:tabs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2.</w:t>
            </w:r>
          </w:p>
        </w:tc>
        <w:tc>
          <w:tcPr>
            <w:tcW w:w="2275" w:type="dxa"/>
            <w:tcBorders>
              <w:left w:val="nil"/>
            </w:tcBorders>
            <w:vAlign w:val="center"/>
          </w:tcPr>
          <w:p w14:paraId="317E35BC" w14:textId="57FE593D" w:rsidR="005576D7" w:rsidRDefault="005576D7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1427" w:type="dxa"/>
            <w:tcBorders>
              <w:left w:val="nil"/>
            </w:tcBorders>
            <w:vAlign w:val="center"/>
          </w:tcPr>
          <w:p w14:paraId="258E8394" w14:textId="09FFB2E2" w:rsidR="005576D7" w:rsidRDefault="005576D7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75A9084" w14:textId="77777777" w:rsidR="005576D7" w:rsidRDefault="005576D7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1739" w:type="dxa"/>
            <w:vMerge/>
            <w:tcBorders>
              <w:right w:val="nil"/>
            </w:tcBorders>
            <w:shd w:val="clear" w:color="auto" w:fill="E5EAEF"/>
            <w:vAlign w:val="center"/>
          </w:tcPr>
          <w:p w14:paraId="18670A4C" w14:textId="77777777" w:rsidR="005576D7" w:rsidRDefault="005576D7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3827" w:type="dxa"/>
            <w:vMerge/>
            <w:tcBorders>
              <w:left w:val="nil"/>
            </w:tcBorders>
            <w:vAlign w:val="center"/>
          </w:tcPr>
          <w:p w14:paraId="4402C021" w14:textId="77777777" w:rsidR="005576D7" w:rsidRDefault="005576D7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</w:tr>
      <w:tr w:rsidR="005576D7" w14:paraId="511C3777" w14:textId="77777777" w:rsidTr="00712679">
        <w:trPr>
          <w:trHeight w:val="510"/>
          <w:jc w:val="center"/>
        </w:trPr>
        <w:tc>
          <w:tcPr>
            <w:tcW w:w="1271" w:type="dxa"/>
            <w:vMerge/>
            <w:tcBorders>
              <w:top w:val="nil"/>
              <w:bottom w:val="nil"/>
              <w:right w:val="nil"/>
            </w:tcBorders>
            <w:shd w:val="clear" w:color="auto" w:fill="E5EAEF"/>
            <w:vAlign w:val="center"/>
          </w:tcPr>
          <w:p w14:paraId="55436680" w14:textId="2A633A89" w:rsidR="005576D7" w:rsidRDefault="005576D7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5EAEF"/>
            <w:vAlign w:val="center"/>
          </w:tcPr>
          <w:p w14:paraId="6608A4FB" w14:textId="471F693D" w:rsidR="005576D7" w:rsidRDefault="005576D7" w:rsidP="008E01AE">
            <w:pPr>
              <w:tabs>
                <w:tab w:val="right" w:pos="9356"/>
              </w:tabs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3.</w:t>
            </w:r>
          </w:p>
        </w:tc>
        <w:tc>
          <w:tcPr>
            <w:tcW w:w="2275" w:type="dxa"/>
            <w:tcBorders>
              <w:left w:val="nil"/>
            </w:tcBorders>
            <w:vAlign w:val="center"/>
          </w:tcPr>
          <w:p w14:paraId="2C935C44" w14:textId="77777777" w:rsidR="005576D7" w:rsidRDefault="005576D7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1427" w:type="dxa"/>
            <w:tcBorders>
              <w:left w:val="nil"/>
            </w:tcBorders>
            <w:vAlign w:val="center"/>
          </w:tcPr>
          <w:p w14:paraId="74AE1C41" w14:textId="4EEE71DF" w:rsidR="005576D7" w:rsidRDefault="005576D7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67ED91B" w14:textId="77777777" w:rsidR="005576D7" w:rsidRDefault="005576D7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1739" w:type="dxa"/>
            <w:vMerge w:val="restart"/>
            <w:tcBorders>
              <w:right w:val="nil"/>
            </w:tcBorders>
            <w:shd w:val="clear" w:color="auto" w:fill="E5EAEF"/>
            <w:vAlign w:val="center"/>
          </w:tcPr>
          <w:p w14:paraId="2905EE4B" w14:textId="77777777" w:rsidR="005576D7" w:rsidRDefault="005576D7" w:rsidP="009D4B74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SOS CONTACT</w:t>
            </w:r>
          </w:p>
          <w:p w14:paraId="28B70F1F" w14:textId="77777777" w:rsidR="005576D7" w:rsidRDefault="005576D7" w:rsidP="009D4B74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 xml:space="preserve">Autre que </w:t>
            </w:r>
          </w:p>
          <w:p w14:paraId="5B5BC570" w14:textId="5EBA3604" w:rsidR="005576D7" w:rsidRDefault="005576D7" w:rsidP="009D4B74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papa - maman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6AB2315A" w14:textId="327D24F4" w:rsidR="005576D7" w:rsidRDefault="005576D7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Nom :</w:t>
            </w:r>
          </w:p>
        </w:tc>
      </w:tr>
      <w:tr w:rsidR="005576D7" w14:paraId="7CB64884" w14:textId="77777777" w:rsidTr="00712679">
        <w:trPr>
          <w:trHeight w:val="510"/>
          <w:jc w:val="center"/>
        </w:trPr>
        <w:tc>
          <w:tcPr>
            <w:tcW w:w="1271" w:type="dxa"/>
            <w:vMerge/>
            <w:tcBorders>
              <w:top w:val="nil"/>
              <w:right w:val="nil"/>
            </w:tcBorders>
            <w:shd w:val="clear" w:color="auto" w:fill="E5EAEF"/>
            <w:vAlign w:val="center"/>
          </w:tcPr>
          <w:p w14:paraId="65D9B204" w14:textId="77777777" w:rsidR="005576D7" w:rsidRDefault="005576D7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E5EAEF"/>
            <w:vAlign w:val="center"/>
          </w:tcPr>
          <w:p w14:paraId="6B8F2B14" w14:textId="16177B3A" w:rsidR="005576D7" w:rsidRDefault="005576D7" w:rsidP="008E01AE">
            <w:pPr>
              <w:tabs>
                <w:tab w:val="right" w:pos="9356"/>
              </w:tabs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4.</w:t>
            </w:r>
          </w:p>
        </w:tc>
        <w:tc>
          <w:tcPr>
            <w:tcW w:w="2275" w:type="dxa"/>
            <w:tcBorders>
              <w:left w:val="nil"/>
            </w:tcBorders>
            <w:vAlign w:val="center"/>
          </w:tcPr>
          <w:p w14:paraId="2A3B1359" w14:textId="77777777" w:rsidR="005576D7" w:rsidRDefault="005576D7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1427" w:type="dxa"/>
            <w:tcBorders>
              <w:left w:val="nil"/>
            </w:tcBorders>
            <w:vAlign w:val="center"/>
          </w:tcPr>
          <w:p w14:paraId="6E74801F" w14:textId="3DE235E9" w:rsidR="005576D7" w:rsidRDefault="005576D7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66407CC" w14:textId="77777777" w:rsidR="005576D7" w:rsidRDefault="005576D7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1739" w:type="dxa"/>
            <w:vMerge/>
            <w:tcBorders>
              <w:right w:val="nil"/>
            </w:tcBorders>
            <w:shd w:val="clear" w:color="auto" w:fill="E5EAEF"/>
            <w:vAlign w:val="center"/>
          </w:tcPr>
          <w:p w14:paraId="468BCB31" w14:textId="3294A273" w:rsidR="005576D7" w:rsidRDefault="005576D7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7BFEE579" w14:textId="7BD3D94B" w:rsidR="005576D7" w:rsidRDefault="005576D7" w:rsidP="00285700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rial Narrow" w:hAnsi="Arial Narrow"/>
                <w:b/>
                <w:noProof/>
                <w:color w:val="595959"/>
                <w:sz w:val="20"/>
              </w:rPr>
              <w:drawing>
                <wp:inline distT="0" distB="0" distL="0" distR="0" wp14:anchorId="6559F618" wp14:editId="74C92301">
                  <wp:extent cx="186667" cy="252000"/>
                  <wp:effectExtent l="0" t="0" r="4445" b="0"/>
                  <wp:docPr id="394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67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4E8AE9" w14:textId="77777777" w:rsidR="00793D82" w:rsidRDefault="00793D82" w:rsidP="00285700">
      <w:pPr>
        <w:tabs>
          <w:tab w:val="right" w:pos="9356"/>
        </w:tabs>
        <w:rPr>
          <w:rFonts w:ascii="Aptos" w:hAnsi="Aptos"/>
          <w:sz w:val="6"/>
          <w:szCs w:val="6"/>
        </w:rPr>
      </w:pPr>
    </w:p>
    <w:p w14:paraId="22E16036" w14:textId="77777777" w:rsidR="00C46BF5" w:rsidRDefault="00C46BF5" w:rsidP="00285700">
      <w:pPr>
        <w:tabs>
          <w:tab w:val="right" w:pos="9356"/>
        </w:tabs>
        <w:rPr>
          <w:rFonts w:ascii="Aptos" w:hAnsi="Aptos"/>
          <w:sz w:val="6"/>
          <w:szCs w:val="6"/>
        </w:rPr>
      </w:pPr>
    </w:p>
    <w:p w14:paraId="2CA0BBCB" w14:textId="77777777" w:rsidR="006E42D8" w:rsidRDefault="006E42D8" w:rsidP="00285700">
      <w:pPr>
        <w:tabs>
          <w:tab w:val="right" w:pos="9356"/>
        </w:tabs>
        <w:rPr>
          <w:rFonts w:ascii="Aptos" w:hAnsi="Aptos"/>
          <w:sz w:val="6"/>
          <w:szCs w:val="6"/>
        </w:rPr>
      </w:pPr>
    </w:p>
    <w:p w14:paraId="714F09F6" w14:textId="77777777" w:rsidR="00C46BF5" w:rsidRPr="00B003C6" w:rsidRDefault="00C46BF5" w:rsidP="00285700">
      <w:pPr>
        <w:tabs>
          <w:tab w:val="right" w:pos="9356"/>
        </w:tabs>
        <w:rPr>
          <w:rFonts w:ascii="Aptos" w:hAnsi="Aptos"/>
          <w:sz w:val="6"/>
          <w:szCs w:val="6"/>
        </w:rPr>
      </w:pPr>
    </w:p>
    <w:tbl>
      <w:tblPr>
        <w:tblStyle w:val="Grilledutableau"/>
        <w:tblW w:w="11335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3794"/>
        <w:gridCol w:w="236"/>
        <w:gridCol w:w="1886"/>
        <w:gridCol w:w="3543"/>
      </w:tblGrid>
      <w:tr w:rsidR="00415CF3" w14:paraId="62BFF040" w14:textId="77777777" w:rsidTr="006E42D8">
        <w:trPr>
          <w:trHeight w:val="794"/>
          <w:jc w:val="center"/>
        </w:trPr>
        <w:tc>
          <w:tcPr>
            <w:tcW w:w="1876" w:type="dxa"/>
            <w:tcBorders>
              <w:bottom w:val="nil"/>
              <w:right w:val="nil"/>
            </w:tcBorders>
            <w:shd w:val="clear" w:color="auto" w:fill="E5EAEF"/>
            <w:vAlign w:val="bottom"/>
          </w:tcPr>
          <w:p w14:paraId="44DC98D0" w14:textId="7BE1A6E7" w:rsidR="00415CF3" w:rsidRDefault="006E352B" w:rsidP="00E40926">
            <w:pPr>
              <w:tabs>
                <w:tab w:val="right" w:pos="9356"/>
              </w:tabs>
              <w:jc w:val="center"/>
              <w:rPr>
                <w:rFonts w:ascii="Aptos" w:hAnsi="Aptos"/>
                <w:sz w:val="20"/>
              </w:rPr>
            </w:pPr>
            <w:r>
              <w:rPr>
                <w:rFonts w:ascii="Arial Narrow" w:hAnsi="Arial Narrow"/>
                <w:b/>
                <w:noProof/>
                <w:sz w:val="20"/>
              </w:rPr>
              <w:lastRenderedPageBreak/>
              <w:drawing>
                <wp:inline distT="0" distB="0" distL="0" distR="0" wp14:anchorId="249C3A5D" wp14:editId="34C81BDC">
                  <wp:extent cx="429260" cy="492760"/>
                  <wp:effectExtent l="0" t="0" r="8890" b="2540"/>
                  <wp:docPr id="190200552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  <w:tcBorders>
              <w:left w:val="nil"/>
              <w:bottom w:val="nil"/>
            </w:tcBorders>
            <w:shd w:val="clear" w:color="auto" w:fill="E5EAEF"/>
            <w:vAlign w:val="center"/>
          </w:tcPr>
          <w:p w14:paraId="5DDF2E44" w14:textId="3B39219D" w:rsidR="00415CF3" w:rsidRPr="00E40926" w:rsidRDefault="003F5AF6" w:rsidP="00C87422">
            <w:pPr>
              <w:tabs>
                <w:tab w:val="right" w:pos="9356"/>
              </w:tabs>
              <w:rPr>
                <w:rFonts w:ascii="Aptos" w:hAnsi="Aptos"/>
                <w:szCs w:val="24"/>
              </w:rPr>
            </w:pPr>
            <w:r w:rsidRPr="00E40926">
              <w:rPr>
                <w:rFonts w:ascii="Aptos" w:hAnsi="Aptos"/>
                <w:szCs w:val="24"/>
              </w:rPr>
              <w:t>PAPA - INFORMATIONS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5FEC436" w14:textId="77777777" w:rsidR="00415CF3" w:rsidRDefault="00415CF3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1886" w:type="dxa"/>
            <w:tcBorders>
              <w:bottom w:val="nil"/>
              <w:right w:val="nil"/>
            </w:tcBorders>
            <w:shd w:val="clear" w:color="auto" w:fill="E5EAEF"/>
            <w:vAlign w:val="bottom"/>
          </w:tcPr>
          <w:p w14:paraId="29BA3FD5" w14:textId="0BB9A39B" w:rsidR="00415CF3" w:rsidRDefault="006E352B" w:rsidP="00E40926">
            <w:pPr>
              <w:tabs>
                <w:tab w:val="right" w:pos="9356"/>
              </w:tabs>
              <w:jc w:val="center"/>
              <w:rPr>
                <w:rFonts w:ascii="Aptos" w:hAnsi="Aptos"/>
                <w:sz w:val="20"/>
              </w:rPr>
            </w:pPr>
            <w:r>
              <w:rPr>
                <w:rFonts w:ascii="Arial Narrow" w:hAnsi="Arial Narrow"/>
                <w:b/>
                <w:noProof/>
                <w:sz w:val="20"/>
              </w:rPr>
              <w:drawing>
                <wp:inline distT="0" distB="0" distL="0" distR="0" wp14:anchorId="017D7D74" wp14:editId="08ADB9B2">
                  <wp:extent cx="429260" cy="485140"/>
                  <wp:effectExtent l="0" t="0" r="8890" b="0"/>
                  <wp:docPr id="165264031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nil"/>
              <w:bottom w:val="nil"/>
            </w:tcBorders>
            <w:shd w:val="clear" w:color="auto" w:fill="E5EAEF"/>
            <w:vAlign w:val="center"/>
          </w:tcPr>
          <w:p w14:paraId="692F9DA7" w14:textId="6A872476" w:rsidR="00415CF3" w:rsidRPr="00E40926" w:rsidRDefault="003F5AF6" w:rsidP="00C87422">
            <w:pPr>
              <w:tabs>
                <w:tab w:val="right" w:pos="9356"/>
              </w:tabs>
              <w:rPr>
                <w:rFonts w:ascii="Aptos" w:hAnsi="Aptos"/>
                <w:szCs w:val="24"/>
              </w:rPr>
            </w:pPr>
            <w:r w:rsidRPr="00E40926">
              <w:rPr>
                <w:rFonts w:ascii="Aptos" w:hAnsi="Aptos"/>
                <w:szCs w:val="24"/>
              </w:rPr>
              <w:t>MAMAN - INFORMATIONS</w:t>
            </w:r>
          </w:p>
        </w:tc>
      </w:tr>
      <w:tr w:rsidR="00744F20" w14:paraId="3564D79D" w14:textId="77777777" w:rsidTr="00EC34A3">
        <w:trPr>
          <w:trHeight w:val="510"/>
          <w:jc w:val="center"/>
        </w:trPr>
        <w:tc>
          <w:tcPr>
            <w:tcW w:w="1876" w:type="dxa"/>
            <w:tcBorders>
              <w:top w:val="nil"/>
              <w:right w:val="nil"/>
            </w:tcBorders>
            <w:shd w:val="clear" w:color="auto" w:fill="E5EAEF"/>
            <w:vAlign w:val="center"/>
          </w:tcPr>
          <w:p w14:paraId="7870A642" w14:textId="77777777" w:rsidR="00415CF3" w:rsidRDefault="00415CF3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NOM</w:t>
            </w:r>
          </w:p>
        </w:tc>
        <w:tc>
          <w:tcPr>
            <w:tcW w:w="3794" w:type="dxa"/>
            <w:tcBorders>
              <w:top w:val="nil"/>
              <w:left w:val="nil"/>
            </w:tcBorders>
            <w:vAlign w:val="center"/>
          </w:tcPr>
          <w:p w14:paraId="14A7181B" w14:textId="77777777" w:rsidR="00415CF3" w:rsidRDefault="00415CF3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9548D76" w14:textId="77777777" w:rsidR="00415CF3" w:rsidRDefault="00415CF3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1886" w:type="dxa"/>
            <w:tcBorders>
              <w:top w:val="nil"/>
              <w:right w:val="nil"/>
            </w:tcBorders>
            <w:shd w:val="clear" w:color="auto" w:fill="E5EAEF"/>
            <w:vAlign w:val="center"/>
          </w:tcPr>
          <w:p w14:paraId="6F6C541E" w14:textId="5D286280" w:rsidR="00415CF3" w:rsidRDefault="008E7022" w:rsidP="008E7022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NOM</w:t>
            </w:r>
          </w:p>
        </w:tc>
        <w:tc>
          <w:tcPr>
            <w:tcW w:w="3543" w:type="dxa"/>
            <w:tcBorders>
              <w:top w:val="nil"/>
              <w:left w:val="nil"/>
            </w:tcBorders>
            <w:vAlign w:val="center"/>
          </w:tcPr>
          <w:p w14:paraId="5E491984" w14:textId="72BFC221" w:rsidR="00415CF3" w:rsidRDefault="00415CF3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</w:tr>
      <w:tr w:rsidR="00744F20" w14:paraId="0B71E5EE" w14:textId="77777777" w:rsidTr="00EC34A3">
        <w:trPr>
          <w:trHeight w:val="510"/>
          <w:jc w:val="center"/>
        </w:trPr>
        <w:tc>
          <w:tcPr>
            <w:tcW w:w="1876" w:type="dxa"/>
            <w:tcBorders>
              <w:right w:val="nil"/>
            </w:tcBorders>
            <w:shd w:val="clear" w:color="auto" w:fill="E5EAEF"/>
            <w:vAlign w:val="center"/>
          </w:tcPr>
          <w:p w14:paraId="78B062C5" w14:textId="77777777" w:rsidR="00415CF3" w:rsidRDefault="00415CF3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PRENOM</w:t>
            </w:r>
          </w:p>
        </w:tc>
        <w:tc>
          <w:tcPr>
            <w:tcW w:w="3794" w:type="dxa"/>
            <w:tcBorders>
              <w:left w:val="nil"/>
            </w:tcBorders>
            <w:vAlign w:val="center"/>
          </w:tcPr>
          <w:p w14:paraId="21CA1D60" w14:textId="77777777" w:rsidR="00415CF3" w:rsidRDefault="00415CF3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1D59E73" w14:textId="77777777" w:rsidR="00415CF3" w:rsidRDefault="00415CF3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1886" w:type="dxa"/>
            <w:tcBorders>
              <w:right w:val="nil"/>
            </w:tcBorders>
            <w:shd w:val="clear" w:color="auto" w:fill="E5EAEF"/>
            <w:vAlign w:val="center"/>
          </w:tcPr>
          <w:p w14:paraId="5B2C92EB" w14:textId="3AC02449" w:rsidR="00415CF3" w:rsidRDefault="008E7022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PRENOM</w:t>
            </w:r>
          </w:p>
        </w:tc>
        <w:tc>
          <w:tcPr>
            <w:tcW w:w="3543" w:type="dxa"/>
            <w:tcBorders>
              <w:left w:val="nil"/>
            </w:tcBorders>
            <w:vAlign w:val="center"/>
          </w:tcPr>
          <w:p w14:paraId="580D25D9" w14:textId="77777777" w:rsidR="00415CF3" w:rsidRDefault="00415CF3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</w:tr>
      <w:tr w:rsidR="00744F20" w14:paraId="021AFDEC" w14:textId="77777777" w:rsidTr="00EC34A3">
        <w:trPr>
          <w:trHeight w:val="510"/>
          <w:jc w:val="center"/>
        </w:trPr>
        <w:tc>
          <w:tcPr>
            <w:tcW w:w="1876" w:type="dxa"/>
            <w:tcBorders>
              <w:right w:val="nil"/>
            </w:tcBorders>
            <w:shd w:val="clear" w:color="auto" w:fill="E5EAEF"/>
            <w:vAlign w:val="center"/>
          </w:tcPr>
          <w:p w14:paraId="2B8E84BF" w14:textId="77777777" w:rsidR="00415CF3" w:rsidRDefault="00415CF3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DATE NAISSANCE</w:t>
            </w:r>
          </w:p>
        </w:tc>
        <w:tc>
          <w:tcPr>
            <w:tcW w:w="3794" w:type="dxa"/>
            <w:tcBorders>
              <w:left w:val="nil"/>
            </w:tcBorders>
            <w:vAlign w:val="center"/>
          </w:tcPr>
          <w:p w14:paraId="15877073" w14:textId="640C158E" w:rsidR="00415CF3" w:rsidRDefault="00415CF3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7F1B62F" w14:textId="77777777" w:rsidR="00415CF3" w:rsidRDefault="00415CF3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1886" w:type="dxa"/>
            <w:tcBorders>
              <w:right w:val="nil"/>
            </w:tcBorders>
            <w:shd w:val="clear" w:color="auto" w:fill="E5EAEF"/>
            <w:vAlign w:val="center"/>
          </w:tcPr>
          <w:p w14:paraId="5EE6EAB6" w14:textId="55265F73" w:rsidR="00415CF3" w:rsidRDefault="008E7022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DATE NAISSANCE</w:t>
            </w:r>
          </w:p>
        </w:tc>
        <w:tc>
          <w:tcPr>
            <w:tcW w:w="3543" w:type="dxa"/>
            <w:tcBorders>
              <w:left w:val="nil"/>
            </w:tcBorders>
            <w:vAlign w:val="center"/>
          </w:tcPr>
          <w:p w14:paraId="5BC72673" w14:textId="77777777" w:rsidR="00415CF3" w:rsidRDefault="00415CF3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</w:tr>
      <w:tr w:rsidR="00744F20" w14:paraId="7500FACA" w14:textId="77777777" w:rsidTr="00EC34A3">
        <w:trPr>
          <w:trHeight w:val="510"/>
          <w:jc w:val="center"/>
        </w:trPr>
        <w:tc>
          <w:tcPr>
            <w:tcW w:w="1876" w:type="dxa"/>
            <w:tcBorders>
              <w:right w:val="nil"/>
            </w:tcBorders>
            <w:shd w:val="clear" w:color="auto" w:fill="E5EAEF"/>
            <w:vAlign w:val="center"/>
          </w:tcPr>
          <w:p w14:paraId="608BE8AD" w14:textId="77777777" w:rsidR="00415CF3" w:rsidRDefault="00415CF3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NATIONALITE</w:t>
            </w:r>
          </w:p>
        </w:tc>
        <w:tc>
          <w:tcPr>
            <w:tcW w:w="3794" w:type="dxa"/>
            <w:tcBorders>
              <w:left w:val="nil"/>
            </w:tcBorders>
            <w:vAlign w:val="center"/>
          </w:tcPr>
          <w:p w14:paraId="726A198D" w14:textId="77777777" w:rsidR="00415CF3" w:rsidRDefault="00415CF3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B632BDC" w14:textId="77777777" w:rsidR="00415CF3" w:rsidRDefault="00415CF3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1886" w:type="dxa"/>
            <w:tcBorders>
              <w:right w:val="nil"/>
            </w:tcBorders>
            <w:shd w:val="clear" w:color="auto" w:fill="E5EAEF"/>
            <w:vAlign w:val="center"/>
          </w:tcPr>
          <w:p w14:paraId="569677A7" w14:textId="411EC92A" w:rsidR="00415CF3" w:rsidRDefault="008E7022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NATIONALITE</w:t>
            </w:r>
          </w:p>
        </w:tc>
        <w:tc>
          <w:tcPr>
            <w:tcW w:w="3543" w:type="dxa"/>
            <w:tcBorders>
              <w:left w:val="nil"/>
            </w:tcBorders>
            <w:vAlign w:val="center"/>
          </w:tcPr>
          <w:p w14:paraId="65792EB0" w14:textId="77777777" w:rsidR="00415CF3" w:rsidRDefault="00415CF3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</w:tr>
      <w:tr w:rsidR="00744F20" w14:paraId="3B900CE2" w14:textId="77777777" w:rsidTr="00EC34A3">
        <w:trPr>
          <w:trHeight w:val="510"/>
          <w:jc w:val="center"/>
        </w:trPr>
        <w:tc>
          <w:tcPr>
            <w:tcW w:w="1876" w:type="dxa"/>
            <w:tcBorders>
              <w:right w:val="nil"/>
            </w:tcBorders>
            <w:shd w:val="clear" w:color="auto" w:fill="E5EAEF"/>
            <w:vAlign w:val="center"/>
          </w:tcPr>
          <w:p w14:paraId="41A203F4" w14:textId="77777777" w:rsidR="00415CF3" w:rsidRDefault="00415CF3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N° AVS</w:t>
            </w:r>
          </w:p>
        </w:tc>
        <w:tc>
          <w:tcPr>
            <w:tcW w:w="3794" w:type="dxa"/>
            <w:tcBorders>
              <w:left w:val="nil"/>
            </w:tcBorders>
            <w:vAlign w:val="center"/>
          </w:tcPr>
          <w:p w14:paraId="7F7E891E" w14:textId="77777777" w:rsidR="00415CF3" w:rsidRDefault="00415CF3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45F502A" w14:textId="77777777" w:rsidR="00415CF3" w:rsidRDefault="00415CF3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1886" w:type="dxa"/>
            <w:tcBorders>
              <w:right w:val="nil"/>
            </w:tcBorders>
            <w:shd w:val="clear" w:color="auto" w:fill="E5EAEF"/>
            <w:vAlign w:val="center"/>
          </w:tcPr>
          <w:p w14:paraId="4793364C" w14:textId="55183842" w:rsidR="00415CF3" w:rsidRDefault="008E7022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N° AVS</w:t>
            </w:r>
          </w:p>
        </w:tc>
        <w:tc>
          <w:tcPr>
            <w:tcW w:w="3543" w:type="dxa"/>
            <w:tcBorders>
              <w:left w:val="nil"/>
            </w:tcBorders>
            <w:vAlign w:val="center"/>
          </w:tcPr>
          <w:p w14:paraId="61E8D068" w14:textId="3EA3D1B7" w:rsidR="00415CF3" w:rsidRDefault="00415CF3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</w:tr>
      <w:tr w:rsidR="00744F20" w14:paraId="05D153F4" w14:textId="77777777" w:rsidTr="00347B47">
        <w:trPr>
          <w:trHeight w:val="1293"/>
          <w:jc w:val="center"/>
        </w:trPr>
        <w:tc>
          <w:tcPr>
            <w:tcW w:w="1876" w:type="dxa"/>
            <w:tcBorders>
              <w:right w:val="nil"/>
            </w:tcBorders>
            <w:shd w:val="clear" w:color="auto" w:fill="E5EAEF"/>
            <w:vAlign w:val="center"/>
          </w:tcPr>
          <w:p w14:paraId="11EECEF9" w14:textId="77777777" w:rsidR="00415CF3" w:rsidRDefault="008E7022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ADRESSE</w:t>
            </w:r>
          </w:p>
          <w:p w14:paraId="7ED08711" w14:textId="77777777" w:rsidR="008E7022" w:rsidRPr="008E7022" w:rsidRDefault="008E7022" w:rsidP="00B86BCB">
            <w:pPr>
              <w:tabs>
                <w:tab w:val="right" w:pos="9356"/>
              </w:tabs>
              <w:rPr>
                <w:rFonts w:ascii="Aptos" w:hAnsi="Aptos"/>
                <w:sz w:val="8"/>
                <w:szCs w:val="8"/>
              </w:rPr>
            </w:pPr>
          </w:p>
          <w:p w14:paraId="204B118C" w14:textId="5994F38C" w:rsidR="008E7022" w:rsidRDefault="008E7022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(RUE + N°, VILLE)</w:t>
            </w:r>
          </w:p>
        </w:tc>
        <w:tc>
          <w:tcPr>
            <w:tcW w:w="3794" w:type="dxa"/>
            <w:tcBorders>
              <w:left w:val="nil"/>
            </w:tcBorders>
          </w:tcPr>
          <w:p w14:paraId="4235EE3E" w14:textId="77777777" w:rsidR="00415CF3" w:rsidRPr="00044D88" w:rsidRDefault="00415CF3" w:rsidP="00B86BCB">
            <w:pPr>
              <w:tabs>
                <w:tab w:val="right" w:pos="9356"/>
              </w:tabs>
              <w:rPr>
                <w:rFonts w:ascii="Aptos" w:hAnsi="Aptos"/>
                <w:sz w:val="6"/>
                <w:szCs w:val="6"/>
              </w:rPr>
            </w:pPr>
          </w:p>
          <w:p w14:paraId="7AECDA5C" w14:textId="4B53AB84" w:rsidR="00044D88" w:rsidRDefault="00044D88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43"/>
            <w:r>
              <w:rPr>
                <w:rFonts w:ascii="Aptos" w:hAnsi="Aptos"/>
                <w:sz w:val="20"/>
              </w:rPr>
              <w:instrText xml:space="preserve"> FORMCHECKBOX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sz w:val="20"/>
              </w:rPr>
              <w:fldChar w:fldCharType="end"/>
            </w:r>
            <w:bookmarkEnd w:id="8"/>
            <w:r>
              <w:rPr>
                <w:rFonts w:ascii="Aptos" w:hAnsi="Aptos"/>
                <w:sz w:val="20"/>
              </w:rPr>
              <w:t xml:space="preserve"> Même adresse que l’élève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B81E598" w14:textId="77777777" w:rsidR="00415CF3" w:rsidRDefault="00415CF3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1886" w:type="dxa"/>
            <w:tcBorders>
              <w:right w:val="nil"/>
            </w:tcBorders>
            <w:shd w:val="clear" w:color="auto" w:fill="E5EAEF"/>
            <w:vAlign w:val="center"/>
          </w:tcPr>
          <w:p w14:paraId="4D22AF77" w14:textId="77777777" w:rsidR="008E7022" w:rsidRDefault="008E7022" w:rsidP="008E7022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ADRESSE</w:t>
            </w:r>
          </w:p>
          <w:p w14:paraId="46B251E1" w14:textId="77777777" w:rsidR="008E7022" w:rsidRPr="008E7022" w:rsidRDefault="008E7022" w:rsidP="008E7022">
            <w:pPr>
              <w:tabs>
                <w:tab w:val="right" w:pos="9356"/>
              </w:tabs>
              <w:rPr>
                <w:rFonts w:ascii="Aptos" w:hAnsi="Aptos"/>
                <w:sz w:val="8"/>
                <w:szCs w:val="8"/>
              </w:rPr>
            </w:pPr>
          </w:p>
          <w:p w14:paraId="7151E0E4" w14:textId="41FC02EC" w:rsidR="00415CF3" w:rsidRDefault="008E7022" w:rsidP="008E7022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(RUE + N°, VILLE)</w:t>
            </w:r>
          </w:p>
        </w:tc>
        <w:tc>
          <w:tcPr>
            <w:tcW w:w="3543" w:type="dxa"/>
            <w:tcBorders>
              <w:left w:val="nil"/>
            </w:tcBorders>
          </w:tcPr>
          <w:p w14:paraId="060E2F49" w14:textId="77777777" w:rsidR="00044D88" w:rsidRPr="00044D88" w:rsidRDefault="00044D88" w:rsidP="00B86BCB">
            <w:pPr>
              <w:tabs>
                <w:tab w:val="right" w:pos="9356"/>
              </w:tabs>
              <w:rPr>
                <w:rFonts w:ascii="Aptos" w:hAnsi="Aptos"/>
                <w:sz w:val="6"/>
                <w:szCs w:val="6"/>
              </w:rPr>
            </w:pPr>
          </w:p>
          <w:p w14:paraId="6D2D8196" w14:textId="1D2741A6" w:rsidR="00415CF3" w:rsidRDefault="00044D88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/>
                <w:sz w:val="20"/>
              </w:rPr>
              <w:instrText xml:space="preserve"> FORMCHECKBOX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sz w:val="20"/>
              </w:rPr>
              <w:fldChar w:fldCharType="end"/>
            </w:r>
            <w:r>
              <w:rPr>
                <w:rFonts w:ascii="Aptos" w:hAnsi="Aptos"/>
                <w:sz w:val="20"/>
              </w:rPr>
              <w:t xml:space="preserve"> Même adresse que l’élève</w:t>
            </w:r>
          </w:p>
        </w:tc>
      </w:tr>
      <w:tr w:rsidR="008E7022" w14:paraId="51B3DCF1" w14:textId="77777777" w:rsidTr="00EC34A3">
        <w:trPr>
          <w:trHeight w:val="510"/>
          <w:jc w:val="center"/>
        </w:trPr>
        <w:tc>
          <w:tcPr>
            <w:tcW w:w="1876" w:type="dxa"/>
            <w:tcBorders>
              <w:right w:val="nil"/>
            </w:tcBorders>
            <w:shd w:val="clear" w:color="auto" w:fill="E5EAEF"/>
            <w:vAlign w:val="center"/>
          </w:tcPr>
          <w:p w14:paraId="773DC8F9" w14:textId="7E3372FB" w:rsidR="008E7022" w:rsidRDefault="00044D88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PROFESSION</w:t>
            </w:r>
          </w:p>
        </w:tc>
        <w:tc>
          <w:tcPr>
            <w:tcW w:w="3794" w:type="dxa"/>
            <w:tcBorders>
              <w:left w:val="nil"/>
            </w:tcBorders>
            <w:vAlign w:val="center"/>
          </w:tcPr>
          <w:p w14:paraId="1853FAE9" w14:textId="77777777" w:rsidR="008E7022" w:rsidRDefault="008E7022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8CD7942" w14:textId="77777777" w:rsidR="008E7022" w:rsidRDefault="008E7022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1886" w:type="dxa"/>
            <w:tcBorders>
              <w:right w:val="nil"/>
            </w:tcBorders>
            <w:shd w:val="clear" w:color="auto" w:fill="E5EAEF"/>
            <w:vAlign w:val="center"/>
          </w:tcPr>
          <w:p w14:paraId="2DB1D728" w14:textId="4FFA5ED0" w:rsidR="008E7022" w:rsidRDefault="00044D88" w:rsidP="008E7022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PROFESSION</w:t>
            </w:r>
          </w:p>
        </w:tc>
        <w:tc>
          <w:tcPr>
            <w:tcW w:w="3543" w:type="dxa"/>
            <w:tcBorders>
              <w:left w:val="nil"/>
            </w:tcBorders>
            <w:vAlign w:val="center"/>
          </w:tcPr>
          <w:p w14:paraId="1A97EEE1" w14:textId="77777777" w:rsidR="008E7022" w:rsidRDefault="008E7022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</w:tr>
      <w:tr w:rsidR="008E7022" w14:paraId="35302A87" w14:textId="77777777" w:rsidTr="00EC34A3">
        <w:trPr>
          <w:trHeight w:val="510"/>
          <w:jc w:val="center"/>
        </w:trPr>
        <w:tc>
          <w:tcPr>
            <w:tcW w:w="1876" w:type="dxa"/>
            <w:tcBorders>
              <w:right w:val="nil"/>
            </w:tcBorders>
            <w:shd w:val="clear" w:color="auto" w:fill="E5EAEF"/>
            <w:vAlign w:val="center"/>
          </w:tcPr>
          <w:p w14:paraId="3B5AAD8E" w14:textId="7879A2A9" w:rsidR="008E7022" w:rsidRDefault="008E7022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N° TEL. PORTABLE</w:t>
            </w:r>
          </w:p>
        </w:tc>
        <w:tc>
          <w:tcPr>
            <w:tcW w:w="3794" w:type="dxa"/>
            <w:tcBorders>
              <w:left w:val="nil"/>
            </w:tcBorders>
            <w:vAlign w:val="center"/>
          </w:tcPr>
          <w:p w14:paraId="20C0F316" w14:textId="73E5B8AE" w:rsidR="008E7022" w:rsidRDefault="00044D88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rial Narrow" w:hAnsi="Arial Narrow"/>
                <w:b/>
                <w:noProof/>
                <w:color w:val="595959"/>
                <w:sz w:val="20"/>
              </w:rPr>
              <w:drawing>
                <wp:inline distT="0" distB="0" distL="0" distR="0" wp14:anchorId="652148D6" wp14:editId="46582B20">
                  <wp:extent cx="186667" cy="252000"/>
                  <wp:effectExtent l="0" t="0" r="4445" b="0"/>
                  <wp:docPr id="858556885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67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53A45F2" w14:textId="77777777" w:rsidR="008E7022" w:rsidRDefault="008E7022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1886" w:type="dxa"/>
            <w:tcBorders>
              <w:right w:val="nil"/>
            </w:tcBorders>
            <w:shd w:val="clear" w:color="auto" w:fill="E5EAEF"/>
            <w:vAlign w:val="center"/>
          </w:tcPr>
          <w:p w14:paraId="479A1C2C" w14:textId="0184E72C" w:rsidR="008E7022" w:rsidRDefault="008E7022" w:rsidP="008E7022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N° TEL. PORTABLE</w:t>
            </w:r>
          </w:p>
        </w:tc>
        <w:tc>
          <w:tcPr>
            <w:tcW w:w="3543" w:type="dxa"/>
            <w:tcBorders>
              <w:left w:val="nil"/>
            </w:tcBorders>
            <w:vAlign w:val="center"/>
          </w:tcPr>
          <w:p w14:paraId="7E3793DB" w14:textId="4E3720B1" w:rsidR="008E7022" w:rsidRDefault="00044D88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rial Narrow" w:hAnsi="Arial Narrow"/>
                <w:b/>
                <w:noProof/>
                <w:color w:val="595959"/>
                <w:sz w:val="20"/>
              </w:rPr>
              <w:drawing>
                <wp:inline distT="0" distB="0" distL="0" distR="0" wp14:anchorId="4EEAF0E2" wp14:editId="639D653D">
                  <wp:extent cx="186667" cy="252000"/>
                  <wp:effectExtent l="0" t="0" r="4445" b="0"/>
                  <wp:docPr id="247769924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67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022" w14:paraId="1791F961" w14:textId="77777777" w:rsidTr="00EC34A3">
        <w:trPr>
          <w:trHeight w:val="510"/>
          <w:jc w:val="center"/>
        </w:trPr>
        <w:tc>
          <w:tcPr>
            <w:tcW w:w="1876" w:type="dxa"/>
            <w:tcBorders>
              <w:right w:val="nil"/>
            </w:tcBorders>
            <w:shd w:val="clear" w:color="auto" w:fill="E5EAEF"/>
            <w:vAlign w:val="center"/>
          </w:tcPr>
          <w:p w14:paraId="30473022" w14:textId="621C1CDF" w:rsidR="008E7022" w:rsidRDefault="008E7022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N° TEL. TRAVAIL</w:t>
            </w:r>
          </w:p>
        </w:tc>
        <w:tc>
          <w:tcPr>
            <w:tcW w:w="3794" w:type="dxa"/>
            <w:tcBorders>
              <w:left w:val="nil"/>
            </w:tcBorders>
            <w:vAlign w:val="center"/>
          </w:tcPr>
          <w:p w14:paraId="360E457E" w14:textId="7B5F2EA3" w:rsidR="008E7022" w:rsidRDefault="00044D88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rial Narrow" w:hAnsi="Arial Narrow"/>
                <w:noProof/>
                <w:sz w:val="14"/>
                <w:szCs w:val="14"/>
              </w:rPr>
              <w:drawing>
                <wp:inline distT="0" distB="0" distL="0" distR="0" wp14:anchorId="795F070B" wp14:editId="2CC3DB68">
                  <wp:extent cx="252000" cy="252000"/>
                  <wp:effectExtent l="0" t="0" r="0" b="0"/>
                  <wp:docPr id="1771535189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C8CD501" w14:textId="77777777" w:rsidR="008E7022" w:rsidRDefault="008E7022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1886" w:type="dxa"/>
            <w:tcBorders>
              <w:right w:val="nil"/>
            </w:tcBorders>
            <w:shd w:val="clear" w:color="auto" w:fill="E5EAEF"/>
            <w:vAlign w:val="center"/>
          </w:tcPr>
          <w:p w14:paraId="21D4663A" w14:textId="1D8254F7" w:rsidR="008E7022" w:rsidRDefault="008E7022" w:rsidP="008E7022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N° TEL. TRAVAIL</w:t>
            </w:r>
          </w:p>
        </w:tc>
        <w:tc>
          <w:tcPr>
            <w:tcW w:w="3543" w:type="dxa"/>
            <w:tcBorders>
              <w:left w:val="nil"/>
            </w:tcBorders>
            <w:vAlign w:val="center"/>
          </w:tcPr>
          <w:p w14:paraId="6C6270E5" w14:textId="6482E0C1" w:rsidR="008E7022" w:rsidRDefault="00044D88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rial Narrow" w:hAnsi="Arial Narrow"/>
                <w:noProof/>
                <w:sz w:val="14"/>
                <w:szCs w:val="14"/>
              </w:rPr>
              <w:drawing>
                <wp:inline distT="0" distB="0" distL="0" distR="0" wp14:anchorId="0BF52D73" wp14:editId="78BB0DEA">
                  <wp:extent cx="252000" cy="252000"/>
                  <wp:effectExtent l="0" t="0" r="0" b="0"/>
                  <wp:docPr id="136049391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022" w14:paraId="428F5D08" w14:textId="77777777" w:rsidTr="00EC34A3">
        <w:trPr>
          <w:trHeight w:val="713"/>
          <w:jc w:val="center"/>
        </w:trPr>
        <w:tc>
          <w:tcPr>
            <w:tcW w:w="1876" w:type="dxa"/>
            <w:tcBorders>
              <w:right w:val="nil"/>
            </w:tcBorders>
            <w:shd w:val="clear" w:color="auto" w:fill="E5EAEF"/>
            <w:vAlign w:val="center"/>
          </w:tcPr>
          <w:p w14:paraId="49860E4F" w14:textId="1B48BB9E" w:rsidR="008E7022" w:rsidRDefault="008E7022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proofErr w:type="gramStart"/>
            <w:r>
              <w:rPr>
                <w:rFonts w:ascii="Aptos" w:hAnsi="Aptos"/>
                <w:sz w:val="20"/>
              </w:rPr>
              <w:t>EMAIL</w:t>
            </w:r>
            <w:proofErr w:type="gramEnd"/>
          </w:p>
        </w:tc>
        <w:tc>
          <w:tcPr>
            <w:tcW w:w="3794" w:type="dxa"/>
            <w:tcBorders>
              <w:left w:val="nil"/>
            </w:tcBorders>
            <w:vAlign w:val="center"/>
          </w:tcPr>
          <w:p w14:paraId="36DFC471" w14:textId="6FC9EAAD" w:rsidR="008E7022" w:rsidRDefault="00044D88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masis MT Pro Black" w:hAnsi="Amasis MT Pro Black"/>
                <w:noProof/>
                <w:color w:val="7F7F7F"/>
                <w:sz w:val="22"/>
                <w:szCs w:val="22"/>
              </w:rPr>
              <w:drawing>
                <wp:inline distT="0" distB="0" distL="0" distR="0" wp14:anchorId="2BA98E3E" wp14:editId="7F63260A">
                  <wp:extent cx="252000" cy="252000"/>
                  <wp:effectExtent l="0" t="0" r="0" b="0"/>
                  <wp:docPr id="1883372188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17FF16D" w14:textId="77777777" w:rsidR="008E7022" w:rsidRDefault="008E7022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1886" w:type="dxa"/>
            <w:tcBorders>
              <w:right w:val="nil"/>
            </w:tcBorders>
            <w:shd w:val="clear" w:color="auto" w:fill="E5EAEF"/>
            <w:vAlign w:val="center"/>
          </w:tcPr>
          <w:p w14:paraId="645DBC49" w14:textId="0D19D8F8" w:rsidR="008E7022" w:rsidRDefault="008E7022" w:rsidP="008E7022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proofErr w:type="gramStart"/>
            <w:r>
              <w:rPr>
                <w:rFonts w:ascii="Aptos" w:hAnsi="Aptos"/>
                <w:sz w:val="20"/>
              </w:rPr>
              <w:t>EMAIL</w:t>
            </w:r>
            <w:proofErr w:type="gramEnd"/>
          </w:p>
        </w:tc>
        <w:tc>
          <w:tcPr>
            <w:tcW w:w="3543" w:type="dxa"/>
            <w:tcBorders>
              <w:left w:val="nil"/>
            </w:tcBorders>
            <w:vAlign w:val="center"/>
          </w:tcPr>
          <w:p w14:paraId="7B0D269D" w14:textId="22DA85EA" w:rsidR="008E7022" w:rsidRDefault="00044D88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masis MT Pro Black" w:hAnsi="Amasis MT Pro Black"/>
                <w:noProof/>
                <w:color w:val="7F7F7F"/>
                <w:sz w:val="22"/>
                <w:szCs w:val="22"/>
              </w:rPr>
              <w:drawing>
                <wp:inline distT="0" distB="0" distL="0" distR="0" wp14:anchorId="34502E10" wp14:editId="1B820C37">
                  <wp:extent cx="252000" cy="252000"/>
                  <wp:effectExtent l="0" t="0" r="0" b="0"/>
                  <wp:docPr id="721354642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022" w14:paraId="0F6AC5B8" w14:textId="77777777" w:rsidTr="00EC34A3">
        <w:trPr>
          <w:trHeight w:val="510"/>
          <w:jc w:val="center"/>
        </w:trPr>
        <w:tc>
          <w:tcPr>
            <w:tcW w:w="1876" w:type="dxa"/>
            <w:tcBorders>
              <w:right w:val="nil"/>
            </w:tcBorders>
            <w:shd w:val="clear" w:color="auto" w:fill="E5EAEF"/>
            <w:vAlign w:val="center"/>
          </w:tcPr>
          <w:p w14:paraId="78345913" w14:textId="1F532870" w:rsidR="008E7022" w:rsidRDefault="008E7022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AUTORITE PARENT</w:t>
            </w:r>
          </w:p>
        </w:tc>
        <w:tc>
          <w:tcPr>
            <w:tcW w:w="9459" w:type="dxa"/>
            <w:gridSpan w:val="4"/>
            <w:tcBorders>
              <w:left w:val="nil"/>
            </w:tcBorders>
            <w:vAlign w:val="center"/>
          </w:tcPr>
          <w:p w14:paraId="79FA3907" w14:textId="7DBE4F4B" w:rsidR="008E7022" w:rsidRDefault="008E7022" w:rsidP="008E7022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 xml:space="preserve">                                               </w:t>
            </w:r>
            <w:r w:rsidR="00744F20">
              <w:rPr>
                <w:rFonts w:ascii="Aptos" w:hAnsi="Aptos"/>
                <w:sz w:val="20"/>
              </w:rPr>
              <w:t xml:space="preserve"> </w:t>
            </w:r>
            <w:r>
              <w:rPr>
                <w:rFonts w:ascii="Aptos" w:hAnsi="Aptos"/>
                <w:sz w:val="20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40"/>
            <w:r>
              <w:rPr>
                <w:rFonts w:ascii="Aptos" w:hAnsi="Aptos"/>
                <w:sz w:val="20"/>
              </w:rPr>
              <w:instrText xml:space="preserve"> FORMCHECKBOX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sz w:val="20"/>
              </w:rPr>
              <w:fldChar w:fldCharType="end"/>
            </w:r>
            <w:bookmarkEnd w:id="9"/>
            <w:r>
              <w:rPr>
                <w:rFonts w:ascii="Aptos" w:hAnsi="Aptos"/>
                <w:sz w:val="20"/>
              </w:rPr>
              <w:t xml:space="preserve"> MAMAN          </w:t>
            </w:r>
            <w:r>
              <w:rPr>
                <w:rFonts w:ascii="Aptos" w:hAnsi="Aptos"/>
                <w:sz w:val="20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41"/>
            <w:r>
              <w:rPr>
                <w:rFonts w:ascii="Aptos" w:hAnsi="Aptos"/>
                <w:sz w:val="20"/>
              </w:rPr>
              <w:instrText xml:space="preserve"> FORMCHECKBOX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sz w:val="20"/>
              </w:rPr>
              <w:fldChar w:fldCharType="end"/>
            </w:r>
            <w:bookmarkEnd w:id="10"/>
            <w:r>
              <w:rPr>
                <w:rFonts w:ascii="Aptos" w:hAnsi="Aptos"/>
                <w:sz w:val="20"/>
              </w:rPr>
              <w:t xml:space="preserve"> PAPA          </w:t>
            </w:r>
            <w:r>
              <w:rPr>
                <w:rFonts w:ascii="Aptos" w:hAnsi="Aptos"/>
                <w:sz w:val="20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42"/>
            <w:r>
              <w:rPr>
                <w:rFonts w:ascii="Aptos" w:hAnsi="Aptos"/>
                <w:sz w:val="20"/>
              </w:rPr>
              <w:instrText xml:space="preserve"> FORMCHECKBOX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sz w:val="20"/>
              </w:rPr>
              <w:fldChar w:fldCharType="end"/>
            </w:r>
            <w:bookmarkEnd w:id="11"/>
            <w:r>
              <w:rPr>
                <w:rFonts w:ascii="Aptos" w:hAnsi="Aptos"/>
                <w:sz w:val="20"/>
              </w:rPr>
              <w:t xml:space="preserve"> MAMAN + PAPA</w:t>
            </w:r>
          </w:p>
        </w:tc>
      </w:tr>
      <w:tr w:rsidR="008E7022" w14:paraId="292D19BF" w14:textId="77777777" w:rsidTr="00EC34A3">
        <w:trPr>
          <w:trHeight w:val="510"/>
          <w:jc w:val="center"/>
        </w:trPr>
        <w:tc>
          <w:tcPr>
            <w:tcW w:w="1876" w:type="dxa"/>
            <w:tcBorders>
              <w:right w:val="nil"/>
            </w:tcBorders>
            <w:shd w:val="clear" w:color="auto" w:fill="E5EAEF"/>
            <w:vAlign w:val="center"/>
          </w:tcPr>
          <w:p w14:paraId="06FCFD08" w14:textId="6F200DF4" w:rsidR="008E7022" w:rsidRDefault="008E7022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GARDE ENFANT</w:t>
            </w:r>
          </w:p>
        </w:tc>
        <w:tc>
          <w:tcPr>
            <w:tcW w:w="9459" w:type="dxa"/>
            <w:gridSpan w:val="4"/>
            <w:tcBorders>
              <w:left w:val="nil"/>
            </w:tcBorders>
            <w:vAlign w:val="center"/>
          </w:tcPr>
          <w:p w14:paraId="10BFCD21" w14:textId="0BCB048D" w:rsidR="008E7022" w:rsidRDefault="008E7022" w:rsidP="008E7022">
            <w:pPr>
              <w:tabs>
                <w:tab w:val="right" w:pos="9356"/>
              </w:tabs>
              <w:jc w:val="center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/>
                <w:sz w:val="20"/>
              </w:rPr>
              <w:instrText xml:space="preserve"> FORMCHECKBOX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sz w:val="20"/>
              </w:rPr>
              <w:fldChar w:fldCharType="end"/>
            </w:r>
            <w:r>
              <w:rPr>
                <w:rFonts w:ascii="Aptos" w:hAnsi="Aptos"/>
                <w:sz w:val="20"/>
              </w:rPr>
              <w:t xml:space="preserve"> MAMAN          </w:t>
            </w:r>
            <w:r>
              <w:rPr>
                <w:rFonts w:ascii="Aptos" w:hAnsi="Aptos"/>
                <w:sz w:val="20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/>
                <w:sz w:val="20"/>
              </w:rPr>
              <w:instrText xml:space="preserve"> FORMCHECKBOX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sz w:val="20"/>
              </w:rPr>
              <w:fldChar w:fldCharType="end"/>
            </w:r>
            <w:r>
              <w:rPr>
                <w:rFonts w:ascii="Aptos" w:hAnsi="Aptos"/>
                <w:sz w:val="20"/>
              </w:rPr>
              <w:t xml:space="preserve"> PAPA          </w:t>
            </w:r>
            <w:r>
              <w:rPr>
                <w:rFonts w:ascii="Aptos" w:hAnsi="Aptos"/>
                <w:sz w:val="20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/>
                <w:sz w:val="20"/>
              </w:rPr>
              <w:instrText xml:space="preserve"> FORMCHECKBOX </w:instrText>
            </w:r>
            <w:r>
              <w:rPr>
                <w:rFonts w:ascii="Aptos" w:hAnsi="Aptos"/>
                <w:sz w:val="20"/>
              </w:rPr>
            </w:r>
            <w:r>
              <w:rPr>
                <w:rFonts w:ascii="Aptos" w:hAnsi="Aptos"/>
                <w:sz w:val="20"/>
              </w:rPr>
              <w:fldChar w:fldCharType="separate"/>
            </w:r>
            <w:r>
              <w:rPr>
                <w:rFonts w:ascii="Aptos" w:hAnsi="Aptos"/>
                <w:sz w:val="20"/>
              </w:rPr>
              <w:fldChar w:fldCharType="end"/>
            </w:r>
            <w:r>
              <w:rPr>
                <w:rFonts w:ascii="Aptos" w:hAnsi="Aptos"/>
                <w:sz w:val="20"/>
              </w:rPr>
              <w:t xml:space="preserve"> ALTERNANCE MAMAN + PAPA</w:t>
            </w:r>
          </w:p>
        </w:tc>
      </w:tr>
      <w:tr w:rsidR="008E7022" w14:paraId="33BC2278" w14:textId="77777777" w:rsidTr="006E352B">
        <w:trPr>
          <w:trHeight w:val="1162"/>
          <w:jc w:val="center"/>
        </w:trPr>
        <w:tc>
          <w:tcPr>
            <w:tcW w:w="1876" w:type="dxa"/>
            <w:tcBorders>
              <w:right w:val="nil"/>
            </w:tcBorders>
            <w:shd w:val="clear" w:color="auto" w:fill="E5EAEF"/>
            <w:vAlign w:val="center"/>
          </w:tcPr>
          <w:p w14:paraId="2F0C99B0" w14:textId="02FB5CC7" w:rsidR="008E7022" w:rsidRDefault="008E7022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REMARQUE</w:t>
            </w:r>
          </w:p>
        </w:tc>
        <w:tc>
          <w:tcPr>
            <w:tcW w:w="3794" w:type="dxa"/>
            <w:tcBorders>
              <w:left w:val="nil"/>
            </w:tcBorders>
            <w:vAlign w:val="center"/>
          </w:tcPr>
          <w:p w14:paraId="1170B202" w14:textId="77777777" w:rsidR="008E7022" w:rsidRDefault="008E7022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B69ABA1" w14:textId="77777777" w:rsidR="008E7022" w:rsidRDefault="008E7022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1886" w:type="dxa"/>
            <w:tcBorders>
              <w:right w:val="nil"/>
            </w:tcBorders>
            <w:shd w:val="clear" w:color="auto" w:fill="E5EAEF"/>
            <w:vAlign w:val="center"/>
          </w:tcPr>
          <w:p w14:paraId="0FE9FC1C" w14:textId="2AA0CB0D" w:rsidR="008E7022" w:rsidRDefault="008E7022" w:rsidP="008E7022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REMARQUE</w:t>
            </w:r>
          </w:p>
        </w:tc>
        <w:tc>
          <w:tcPr>
            <w:tcW w:w="3543" w:type="dxa"/>
            <w:tcBorders>
              <w:left w:val="nil"/>
            </w:tcBorders>
            <w:vAlign w:val="center"/>
          </w:tcPr>
          <w:p w14:paraId="1E796FA0" w14:textId="77777777" w:rsidR="008E7022" w:rsidRDefault="008E7022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</w:tr>
      <w:tr w:rsidR="008E7022" w14:paraId="264F35EF" w14:textId="77777777" w:rsidTr="00D22171">
        <w:trPr>
          <w:trHeight w:val="555"/>
          <w:jc w:val="center"/>
        </w:trPr>
        <w:tc>
          <w:tcPr>
            <w:tcW w:w="1876" w:type="dxa"/>
            <w:tcBorders>
              <w:right w:val="nil"/>
            </w:tcBorders>
            <w:shd w:val="clear" w:color="auto" w:fill="E5EAEF"/>
            <w:vAlign w:val="center"/>
          </w:tcPr>
          <w:p w14:paraId="6272F559" w14:textId="77777777" w:rsidR="008E7022" w:rsidRDefault="008E7022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 xml:space="preserve">SIGNATURE </w:t>
            </w:r>
          </w:p>
          <w:p w14:paraId="30360AC6" w14:textId="6F59C8A3" w:rsidR="008E7022" w:rsidRDefault="008E7022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+ DATE</w:t>
            </w:r>
          </w:p>
        </w:tc>
        <w:tc>
          <w:tcPr>
            <w:tcW w:w="3794" w:type="dxa"/>
            <w:tcBorders>
              <w:left w:val="nil"/>
            </w:tcBorders>
            <w:vAlign w:val="center"/>
          </w:tcPr>
          <w:p w14:paraId="24481AE2" w14:textId="77777777" w:rsidR="008E7022" w:rsidRDefault="008E7022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D3C187B" w14:textId="77777777" w:rsidR="008E7022" w:rsidRDefault="008E7022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  <w:tc>
          <w:tcPr>
            <w:tcW w:w="1886" w:type="dxa"/>
            <w:tcBorders>
              <w:right w:val="nil"/>
            </w:tcBorders>
            <w:shd w:val="clear" w:color="auto" w:fill="E5EAEF"/>
            <w:vAlign w:val="center"/>
          </w:tcPr>
          <w:p w14:paraId="0584125C" w14:textId="6A6325A5" w:rsidR="008E7022" w:rsidRDefault="008E7022" w:rsidP="008E7022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SIGNATURE + DATE</w:t>
            </w:r>
          </w:p>
        </w:tc>
        <w:tc>
          <w:tcPr>
            <w:tcW w:w="3543" w:type="dxa"/>
            <w:tcBorders>
              <w:left w:val="nil"/>
            </w:tcBorders>
            <w:vAlign w:val="center"/>
          </w:tcPr>
          <w:p w14:paraId="36C107A6" w14:textId="77777777" w:rsidR="008E7022" w:rsidRDefault="008E7022" w:rsidP="00B86BCB">
            <w:pPr>
              <w:tabs>
                <w:tab w:val="right" w:pos="9356"/>
              </w:tabs>
              <w:rPr>
                <w:rFonts w:ascii="Aptos" w:hAnsi="Aptos"/>
                <w:sz w:val="20"/>
              </w:rPr>
            </w:pPr>
          </w:p>
        </w:tc>
      </w:tr>
    </w:tbl>
    <w:p w14:paraId="57C88A93" w14:textId="77777777" w:rsidR="00FF3BB8" w:rsidRPr="00A91346" w:rsidRDefault="00FF3BB8" w:rsidP="00285700">
      <w:pPr>
        <w:tabs>
          <w:tab w:val="right" w:pos="9356"/>
        </w:tabs>
        <w:rPr>
          <w:rFonts w:ascii="Aptos" w:hAnsi="Aptos"/>
          <w:sz w:val="2"/>
          <w:szCs w:val="2"/>
        </w:rPr>
      </w:pPr>
    </w:p>
    <w:p w14:paraId="4143778E" w14:textId="77777777" w:rsidR="00FF3BB8" w:rsidRPr="00AE41BC" w:rsidRDefault="00FF3BB8" w:rsidP="00044D88">
      <w:pPr>
        <w:tabs>
          <w:tab w:val="right" w:pos="9356"/>
        </w:tabs>
        <w:rPr>
          <w:rFonts w:ascii="Arial Narrow" w:hAnsi="Arial Narrow"/>
          <w:sz w:val="2"/>
          <w:szCs w:val="10"/>
        </w:rPr>
      </w:pPr>
    </w:p>
    <w:p w14:paraId="6BAFD294" w14:textId="77777777" w:rsidR="00FF4B40" w:rsidRPr="006E352B" w:rsidRDefault="00FF4B40" w:rsidP="00285700">
      <w:pPr>
        <w:tabs>
          <w:tab w:val="right" w:pos="9356"/>
        </w:tabs>
        <w:rPr>
          <w:rFonts w:ascii="Arial Narrow" w:hAnsi="Arial Narrow"/>
          <w:sz w:val="2"/>
          <w:szCs w:val="16"/>
        </w:rPr>
      </w:pPr>
    </w:p>
    <w:p w14:paraId="41642D4B" w14:textId="77777777" w:rsidR="0058576D" w:rsidRPr="00250666" w:rsidRDefault="0058576D" w:rsidP="0058576D">
      <w:pPr>
        <w:tabs>
          <w:tab w:val="right" w:pos="9356"/>
        </w:tabs>
        <w:rPr>
          <w:rFonts w:ascii="Arial Narrow" w:hAnsi="Arial Narrow"/>
          <w:sz w:val="2"/>
          <w:szCs w:val="14"/>
        </w:rPr>
      </w:pPr>
    </w:p>
    <w:p w14:paraId="532E701A" w14:textId="30778E50" w:rsidR="0052096E" w:rsidRPr="00CF50A2" w:rsidRDefault="0052096E" w:rsidP="00646EA6">
      <w:pPr>
        <w:tabs>
          <w:tab w:val="right" w:pos="9356"/>
        </w:tabs>
        <w:jc w:val="center"/>
        <w:rPr>
          <w:rFonts w:ascii="Arial Narrow" w:hAnsi="Arial Narrow"/>
          <w:sz w:val="10"/>
        </w:rPr>
      </w:pPr>
    </w:p>
    <w:p w14:paraId="1A843D7C" w14:textId="77777777" w:rsidR="00D22171" w:rsidRPr="00EC34A3" w:rsidRDefault="00D22171" w:rsidP="00646EA6">
      <w:pPr>
        <w:tabs>
          <w:tab w:val="right" w:pos="9356"/>
        </w:tabs>
        <w:jc w:val="center"/>
        <w:rPr>
          <w:rFonts w:ascii="Arial Narrow" w:hAnsi="Arial Narrow"/>
          <w:sz w:val="2"/>
          <w:szCs w:val="1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8351"/>
      </w:tblGrid>
      <w:tr w:rsidR="006E352B" w:rsidRPr="006E352B" w14:paraId="48C240B3" w14:textId="77777777" w:rsidTr="00F244F2">
        <w:trPr>
          <w:trHeight w:val="3146"/>
          <w:jc w:val="center"/>
        </w:trPr>
        <w:tc>
          <w:tcPr>
            <w:tcW w:w="2308" w:type="dxa"/>
            <w:vAlign w:val="center"/>
          </w:tcPr>
          <w:p w14:paraId="67F15B46" w14:textId="61EB103D" w:rsidR="006E352B" w:rsidRPr="006E352B" w:rsidRDefault="00F244F2" w:rsidP="00646EA6">
            <w:pPr>
              <w:tabs>
                <w:tab w:val="right" w:pos="9356"/>
              </w:tabs>
              <w:jc w:val="center"/>
              <w:rPr>
                <w:rFonts w:ascii="Arial Narrow" w:hAnsi="Arial Narrow"/>
                <w:szCs w:val="52"/>
              </w:rPr>
            </w:pPr>
            <w:r>
              <w:rPr>
                <w:rFonts w:ascii="Arial Narrow" w:hAnsi="Arial Narrow"/>
                <w:noProof/>
                <w:szCs w:val="52"/>
              </w:rPr>
              <w:drawing>
                <wp:inline distT="0" distB="0" distL="0" distR="0" wp14:anchorId="11DADC17" wp14:editId="1199346E">
                  <wp:extent cx="1328846" cy="1386840"/>
                  <wp:effectExtent l="0" t="0" r="0" b="0"/>
                  <wp:docPr id="1339729505" name="Image 9" descr="Une image contenant texte, Police, logo,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729505" name="Image 9" descr="Une image contenant texte, Police, logo, capture d’écran&#10;&#10;Description générée automatiquement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731" cy="1400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1" w:type="dxa"/>
            <w:vAlign w:val="center"/>
          </w:tcPr>
          <w:p w14:paraId="5F5486BF" w14:textId="039E3483" w:rsidR="006E352B" w:rsidRPr="006E352B" w:rsidRDefault="00880B48" w:rsidP="00646EA6">
            <w:pPr>
              <w:tabs>
                <w:tab w:val="right" w:pos="9356"/>
              </w:tabs>
              <w:jc w:val="center"/>
              <w:rPr>
                <w:rFonts w:ascii="Arial Narrow" w:hAnsi="Arial Narrow"/>
                <w:szCs w:val="52"/>
              </w:rPr>
            </w:pPr>
            <w:r>
              <w:rPr>
                <w:rFonts w:ascii="Arial Narrow" w:hAnsi="Arial Narrow"/>
                <w:noProof/>
                <w:szCs w:val="52"/>
              </w:rPr>
              <w:drawing>
                <wp:inline distT="0" distB="0" distL="0" distR="0" wp14:anchorId="5529046A" wp14:editId="58C896A8">
                  <wp:extent cx="2530044" cy="1908000"/>
                  <wp:effectExtent l="0" t="0" r="3810" b="0"/>
                  <wp:docPr id="1789732742" name="Image 2" descr="Une image contenant texte, capture d’écran, Police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732742" name="Image 2" descr="Une image contenant texte, capture d’écran, Police, conception&#10;&#10;Description générée automatiquement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044" cy="19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E352B">
              <w:rPr>
                <w:rFonts w:ascii="Arial Narrow" w:hAnsi="Arial Narrow"/>
                <w:szCs w:val="52"/>
              </w:rPr>
              <w:t xml:space="preserve">  </w:t>
            </w:r>
            <w:r>
              <w:rPr>
                <w:rFonts w:ascii="Arial Narrow" w:hAnsi="Arial Narrow"/>
                <w:noProof/>
                <w:szCs w:val="52"/>
              </w:rPr>
              <w:drawing>
                <wp:inline distT="0" distB="0" distL="0" distR="0" wp14:anchorId="6751395D" wp14:editId="1F714DF6">
                  <wp:extent cx="2530045" cy="1908000"/>
                  <wp:effectExtent l="0" t="0" r="3810" b="0"/>
                  <wp:docPr id="658917313" name="Image 3" descr="Une image contenant texte, carte de visite,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917313" name="Image 3" descr="Une image contenant texte, carte de visite, capture d’écran&#10;&#10;Description générée automatiquement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045" cy="19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3E5A02" w14:textId="40C72D88" w:rsidR="00D22171" w:rsidRPr="00F244F2" w:rsidRDefault="00D22171" w:rsidP="00646EA6">
      <w:pPr>
        <w:tabs>
          <w:tab w:val="right" w:pos="9356"/>
        </w:tabs>
        <w:jc w:val="center"/>
        <w:rPr>
          <w:rFonts w:ascii="Arial Narrow" w:hAnsi="Arial Narrow"/>
          <w:sz w:val="18"/>
          <w:szCs w:val="40"/>
        </w:rPr>
      </w:pPr>
    </w:p>
    <w:p w14:paraId="6E5B5D17" w14:textId="19FC47CE" w:rsidR="00646EA6" w:rsidRDefault="00F244F2" w:rsidP="00F244F2">
      <w:pPr>
        <w:tabs>
          <w:tab w:val="right" w:pos="9356"/>
        </w:tabs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   </w:t>
      </w:r>
      <w:r w:rsidR="00880B48">
        <w:rPr>
          <w:rFonts w:ascii="Arial Narrow" w:hAnsi="Arial Narrow"/>
          <w:b/>
          <w:noProof/>
          <w:sz w:val="20"/>
        </w:rPr>
        <w:drawing>
          <wp:inline distT="0" distB="0" distL="0" distR="0" wp14:anchorId="6F4F9668" wp14:editId="7E5B5A04">
            <wp:extent cx="6369830" cy="876300"/>
            <wp:effectExtent l="0" t="0" r="0" b="0"/>
            <wp:docPr id="1346533247" name="Image 4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533247" name="Image 4" descr="Une image contenant texte, capture d’écran, Police, ligne&#10;&#10;Description générée automatiquement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8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6EA6" w:rsidSect="00EC34A3">
      <w:headerReference w:type="default" r:id="rId22"/>
      <w:footerReference w:type="default" r:id="rId23"/>
      <w:pgSz w:w="11906" w:h="16838"/>
      <w:pgMar w:top="284" w:right="454" w:bottom="284" w:left="4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8ED5B" w14:textId="77777777" w:rsidR="00430F33" w:rsidRDefault="00430F33" w:rsidP="00EC569F">
      <w:r>
        <w:separator/>
      </w:r>
    </w:p>
  </w:endnote>
  <w:endnote w:type="continuationSeparator" w:id="0">
    <w:p w14:paraId="1527513B" w14:textId="77777777" w:rsidR="00430F33" w:rsidRDefault="00430F33" w:rsidP="00EC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98E32" w14:textId="0DDDDAAE" w:rsidR="00833CF0" w:rsidRPr="00E3315B" w:rsidRDefault="00E3315B" w:rsidP="00E3315B">
    <w:pPr>
      <w:pStyle w:val="Pieddepage"/>
      <w:jc w:val="center"/>
      <w:rPr>
        <w:rFonts w:ascii="Arial Narrow" w:hAnsi="Arial Narrow"/>
        <w:sz w:val="16"/>
        <w:szCs w:val="16"/>
      </w:rPr>
    </w:pPr>
    <w:r w:rsidRPr="00E3315B">
      <w:rPr>
        <w:rFonts w:ascii="Arial Narrow" w:hAnsi="Arial Narrow"/>
        <w:sz w:val="16"/>
        <w:szCs w:val="16"/>
      </w:rPr>
      <w:t xml:space="preserve">Page </w:t>
    </w:r>
    <w:r w:rsidRPr="00E3315B">
      <w:rPr>
        <w:rFonts w:ascii="Arial Narrow" w:hAnsi="Arial Narrow"/>
        <w:b/>
        <w:bCs/>
        <w:sz w:val="16"/>
        <w:szCs w:val="16"/>
      </w:rPr>
      <w:fldChar w:fldCharType="begin"/>
    </w:r>
    <w:r w:rsidRPr="00E3315B">
      <w:rPr>
        <w:rFonts w:ascii="Arial Narrow" w:hAnsi="Arial Narrow"/>
        <w:b/>
        <w:bCs/>
        <w:sz w:val="16"/>
        <w:szCs w:val="16"/>
      </w:rPr>
      <w:instrText>PAGE</w:instrText>
    </w:r>
    <w:r w:rsidRPr="00E3315B">
      <w:rPr>
        <w:rFonts w:ascii="Arial Narrow" w:hAnsi="Arial Narrow"/>
        <w:b/>
        <w:bCs/>
        <w:sz w:val="16"/>
        <w:szCs w:val="16"/>
      </w:rPr>
      <w:fldChar w:fldCharType="separate"/>
    </w:r>
    <w:r w:rsidR="00E31048">
      <w:rPr>
        <w:rFonts w:ascii="Arial Narrow" w:hAnsi="Arial Narrow"/>
        <w:b/>
        <w:bCs/>
        <w:noProof/>
        <w:sz w:val="16"/>
        <w:szCs w:val="16"/>
      </w:rPr>
      <w:t>1</w:t>
    </w:r>
    <w:r w:rsidRPr="00E3315B">
      <w:rPr>
        <w:rFonts w:ascii="Arial Narrow" w:hAnsi="Arial Narrow"/>
        <w:b/>
        <w:bCs/>
        <w:sz w:val="16"/>
        <w:szCs w:val="16"/>
      </w:rPr>
      <w:fldChar w:fldCharType="end"/>
    </w:r>
    <w:r w:rsidRPr="00E3315B">
      <w:rPr>
        <w:rFonts w:ascii="Arial Narrow" w:hAnsi="Arial Narrow"/>
        <w:sz w:val="16"/>
        <w:szCs w:val="16"/>
      </w:rPr>
      <w:t xml:space="preserve"> sur </w:t>
    </w:r>
    <w:r w:rsidRPr="00E3315B">
      <w:rPr>
        <w:rFonts w:ascii="Arial Narrow" w:hAnsi="Arial Narrow"/>
        <w:b/>
        <w:bCs/>
        <w:sz w:val="16"/>
        <w:szCs w:val="16"/>
      </w:rPr>
      <w:fldChar w:fldCharType="begin"/>
    </w:r>
    <w:r w:rsidRPr="00E3315B">
      <w:rPr>
        <w:rFonts w:ascii="Arial Narrow" w:hAnsi="Arial Narrow"/>
        <w:b/>
        <w:bCs/>
        <w:sz w:val="16"/>
        <w:szCs w:val="16"/>
      </w:rPr>
      <w:instrText>NUMPAGES</w:instrText>
    </w:r>
    <w:r w:rsidRPr="00E3315B">
      <w:rPr>
        <w:rFonts w:ascii="Arial Narrow" w:hAnsi="Arial Narrow"/>
        <w:b/>
        <w:bCs/>
        <w:sz w:val="16"/>
        <w:szCs w:val="16"/>
      </w:rPr>
      <w:fldChar w:fldCharType="separate"/>
    </w:r>
    <w:r w:rsidR="00E31048">
      <w:rPr>
        <w:rFonts w:ascii="Arial Narrow" w:hAnsi="Arial Narrow"/>
        <w:b/>
        <w:bCs/>
        <w:noProof/>
        <w:sz w:val="16"/>
        <w:szCs w:val="16"/>
      </w:rPr>
      <w:t>2</w:t>
    </w:r>
    <w:r w:rsidRPr="00E3315B">
      <w:rPr>
        <w:rFonts w:ascii="Arial Narrow" w:hAnsi="Arial Narrow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52A6F" w14:textId="77777777" w:rsidR="00430F33" w:rsidRDefault="00430F33" w:rsidP="00EC569F">
      <w:r>
        <w:separator/>
      </w:r>
    </w:p>
  </w:footnote>
  <w:footnote w:type="continuationSeparator" w:id="0">
    <w:p w14:paraId="0A19462B" w14:textId="77777777" w:rsidR="00430F33" w:rsidRDefault="00430F33" w:rsidP="00EC5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1944"/>
      <w:gridCol w:w="4475"/>
      <w:gridCol w:w="4579"/>
    </w:tblGrid>
    <w:tr w:rsidR="00F55604" w:rsidRPr="00EF1AAF" w14:paraId="3AAC40D6" w14:textId="77777777" w:rsidTr="00EA70BE">
      <w:tc>
        <w:tcPr>
          <w:tcW w:w="1951" w:type="dxa"/>
          <w:shd w:val="clear" w:color="auto" w:fill="auto"/>
        </w:tcPr>
        <w:p w14:paraId="4B2A446C" w14:textId="3A7EB707" w:rsidR="00F55604" w:rsidRPr="00EF1AAF" w:rsidRDefault="002B62F1" w:rsidP="00EF1AAF">
          <w:pPr>
            <w:pStyle w:val="En-tte"/>
            <w:tabs>
              <w:tab w:val="clear" w:pos="4536"/>
              <w:tab w:val="clear" w:pos="9072"/>
              <w:tab w:val="left" w:pos="3983"/>
            </w:tabs>
            <w:rPr>
              <w:sz w:val="32"/>
              <w:szCs w:val="28"/>
            </w:rPr>
          </w:pPr>
          <w:r w:rsidRPr="00EF1AAF">
            <w:rPr>
              <w:noProof/>
              <w:sz w:val="32"/>
              <w:szCs w:val="28"/>
            </w:rPr>
            <w:drawing>
              <wp:inline distT="0" distB="0" distL="0" distR="0" wp14:anchorId="40E348D3" wp14:editId="15CE9760">
                <wp:extent cx="856800" cy="252000"/>
                <wp:effectExtent l="0" t="0" r="635" b="0"/>
                <wp:docPr id="817827970" name="Image 8178279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67" t="17606" r="7967" b="190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00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shd w:val="clear" w:color="auto" w:fill="auto"/>
          <w:vAlign w:val="center"/>
        </w:tcPr>
        <w:p w14:paraId="2F8FB582" w14:textId="77777777" w:rsidR="00F55604" w:rsidRPr="00EF1AAF" w:rsidRDefault="00F55604" w:rsidP="00EF1AAF">
          <w:pPr>
            <w:pStyle w:val="En-tte"/>
            <w:tabs>
              <w:tab w:val="clear" w:pos="4536"/>
              <w:tab w:val="clear" w:pos="9072"/>
              <w:tab w:val="left" w:pos="3983"/>
            </w:tabs>
            <w:jc w:val="center"/>
            <w:rPr>
              <w:rFonts w:ascii="Arial Narrow" w:hAnsi="Arial Narrow"/>
              <w:szCs w:val="24"/>
            </w:rPr>
          </w:pPr>
          <w:r w:rsidRPr="00EF1AAF">
            <w:rPr>
              <w:rFonts w:ascii="Arial Narrow" w:hAnsi="Arial Narrow"/>
              <w:szCs w:val="24"/>
            </w:rPr>
            <w:t>FORMULAIRE INSCRIPTION ELEVE</w:t>
          </w:r>
        </w:p>
      </w:tc>
      <w:tc>
        <w:tcPr>
          <w:tcW w:w="4651" w:type="dxa"/>
          <w:shd w:val="clear" w:color="auto" w:fill="auto"/>
          <w:vAlign w:val="center"/>
        </w:tcPr>
        <w:p w14:paraId="373300A3" w14:textId="77777777" w:rsidR="00F55604" w:rsidRPr="00EF1AAF" w:rsidRDefault="00F55604" w:rsidP="00EA70BE">
          <w:pPr>
            <w:pStyle w:val="En-tte"/>
            <w:tabs>
              <w:tab w:val="clear" w:pos="4536"/>
              <w:tab w:val="clear" w:pos="9072"/>
              <w:tab w:val="left" w:pos="3983"/>
            </w:tabs>
            <w:rPr>
              <w:rFonts w:ascii="Arial Narrow" w:hAnsi="Arial Narrow"/>
              <w:szCs w:val="24"/>
            </w:rPr>
          </w:pPr>
          <w:r w:rsidRPr="00EF1AAF">
            <w:rPr>
              <w:rFonts w:ascii="Arial Narrow" w:hAnsi="Arial Narrow"/>
              <w:szCs w:val="24"/>
            </w:rPr>
            <w:t>SERVICE DES ECOLES</w:t>
          </w:r>
          <w:r w:rsidR="00EA70BE">
            <w:rPr>
              <w:rFonts w:ascii="Arial Narrow" w:hAnsi="Arial Narrow"/>
              <w:szCs w:val="24"/>
            </w:rPr>
            <w:t xml:space="preserve"> </w:t>
          </w:r>
          <w:r w:rsidRPr="00EF1AAF">
            <w:rPr>
              <w:rFonts w:ascii="Arial Narrow" w:hAnsi="Arial Narrow"/>
              <w:szCs w:val="24"/>
            </w:rPr>
            <w:t>DE BULLE - MORLON</w:t>
          </w:r>
        </w:p>
      </w:tc>
    </w:tr>
  </w:tbl>
  <w:p w14:paraId="7D40207D" w14:textId="77777777" w:rsidR="00833CF0" w:rsidRPr="003D7A3E" w:rsidRDefault="00833CF0" w:rsidP="00FC5890">
    <w:pPr>
      <w:pStyle w:val="En-tte"/>
      <w:tabs>
        <w:tab w:val="clear" w:pos="4536"/>
        <w:tab w:val="clear" w:pos="9072"/>
        <w:tab w:val="left" w:pos="3983"/>
      </w:tabs>
      <w:rPr>
        <w:sz w:val="4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62C397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4pt;height:69.6pt" o:bullet="t">
        <v:imagedata r:id="rId1" o:title="Icon_Natel"/>
      </v:shape>
    </w:pict>
  </w:numPicBullet>
  <w:numPicBullet w:numPicBulletId="1">
    <w:pict>
      <v:shape id="_x0000_i1027" type="#_x0000_t75" style="width:84.6pt;height:128.4pt" o:bullet="t">
        <v:imagedata r:id="rId2" o:title="Icon_IPhone"/>
      </v:shape>
    </w:pict>
  </w:numPicBullet>
  <w:abstractNum w:abstractNumId="0" w15:restartNumberingAfterBreak="0">
    <w:nsid w:val="08D57857"/>
    <w:multiLevelType w:val="hybridMultilevel"/>
    <w:tmpl w:val="438CD6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73803"/>
    <w:multiLevelType w:val="hybridMultilevel"/>
    <w:tmpl w:val="11703880"/>
    <w:lvl w:ilvl="0" w:tplc="10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415262"/>
    <w:multiLevelType w:val="hybridMultilevel"/>
    <w:tmpl w:val="6FBCFB6C"/>
    <w:lvl w:ilvl="0" w:tplc="08B20FC0">
      <w:start w:val="1"/>
      <w:numFmt w:val="bullet"/>
      <w:lvlText w:val=""/>
      <w:lvlJc w:val="left"/>
      <w:rPr>
        <w:rFonts w:ascii="Wingdings" w:hAnsi="Wingdings" w:hint="default"/>
        <w:color w:val="8496B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06BD7"/>
    <w:multiLevelType w:val="hybridMultilevel"/>
    <w:tmpl w:val="5FF6BBF0"/>
    <w:lvl w:ilvl="0" w:tplc="10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AFF357A"/>
    <w:multiLevelType w:val="hybridMultilevel"/>
    <w:tmpl w:val="11703880"/>
    <w:lvl w:ilvl="0" w:tplc="10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37003438">
    <w:abstractNumId w:val="3"/>
  </w:num>
  <w:num w:numId="2" w16cid:durableId="887957800">
    <w:abstractNumId w:val="1"/>
  </w:num>
  <w:num w:numId="3" w16cid:durableId="496188196">
    <w:abstractNumId w:val="4"/>
  </w:num>
  <w:num w:numId="4" w16cid:durableId="431365007">
    <w:abstractNumId w:val="0"/>
  </w:num>
  <w:num w:numId="5" w16cid:durableId="2026979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>
      <o:colormru v:ext="edit" colors="#09c,#3cc,#0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BA"/>
    <w:rsid w:val="00005CB7"/>
    <w:rsid w:val="0001284D"/>
    <w:rsid w:val="00014D20"/>
    <w:rsid w:val="000174C6"/>
    <w:rsid w:val="000315E3"/>
    <w:rsid w:val="0003185F"/>
    <w:rsid w:val="00041602"/>
    <w:rsid w:val="00044D88"/>
    <w:rsid w:val="0004713D"/>
    <w:rsid w:val="00052009"/>
    <w:rsid w:val="000547C4"/>
    <w:rsid w:val="000551B1"/>
    <w:rsid w:val="00065643"/>
    <w:rsid w:val="00065793"/>
    <w:rsid w:val="0006789E"/>
    <w:rsid w:val="00072C43"/>
    <w:rsid w:val="000763E2"/>
    <w:rsid w:val="00087037"/>
    <w:rsid w:val="00090AEE"/>
    <w:rsid w:val="000957B8"/>
    <w:rsid w:val="00096475"/>
    <w:rsid w:val="000A3956"/>
    <w:rsid w:val="000A6E95"/>
    <w:rsid w:val="000B0679"/>
    <w:rsid w:val="000B0C22"/>
    <w:rsid w:val="000B2347"/>
    <w:rsid w:val="000C0936"/>
    <w:rsid w:val="000C0C94"/>
    <w:rsid w:val="000C2558"/>
    <w:rsid w:val="000C2AD8"/>
    <w:rsid w:val="000C5FB6"/>
    <w:rsid w:val="000C6607"/>
    <w:rsid w:val="000D1BA6"/>
    <w:rsid w:val="000D1F81"/>
    <w:rsid w:val="000D7636"/>
    <w:rsid w:val="000E284F"/>
    <w:rsid w:val="000E51ED"/>
    <w:rsid w:val="00102465"/>
    <w:rsid w:val="00113750"/>
    <w:rsid w:val="00114665"/>
    <w:rsid w:val="00116225"/>
    <w:rsid w:val="00117CED"/>
    <w:rsid w:val="001215DA"/>
    <w:rsid w:val="00133A88"/>
    <w:rsid w:val="0013664A"/>
    <w:rsid w:val="001410F2"/>
    <w:rsid w:val="001433A0"/>
    <w:rsid w:val="00146D3F"/>
    <w:rsid w:val="00155A94"/>
    <w:rsid w:val="00156FC4"/>
    <w:rsid w:val="001613AB"/>
    <w:rsid w:val="00161B38"/>
    <w:rsid w:val="00163CD7"/>
    <w:rsid w:val="00163FAE"/>
    <w:rsid w:val="0016406D"/>
    <w:rsid w:val="00167A5A"/>
    <w:rsid w:val="00167C05"/>
    <w:rsid w:val="00171B34"/>
    <w:rsid w:val="00172CC7"/>
    <w:rsid w:val="00175A06"/>
    <w:rsid w:val="00180B9F"/>
    <w:rsid w:val="00181AB5"/>
    <w:rsid w:val="00184C07"/>
    <w:rsid w:val="00187172"/>
    <w:rsid w:val="00193D75"/>
    <w:rsid w:val="00194F46"/>
    <w:rsid w:val="00197434"/>
    <w:rsid w:val="001A0F81"/>
    <w:rsid w:val="001A5B62"/>
    <w:rsid w:val="001B249B"/>
    <w:rsid w:val="001B52E1"/>
    <w:rsid w:val="001B5FEE"/>
    <w:rsid w:val="001B7DEB"/>
    <w:rsid w:val="001D00FC"/>
    <w:rsid w:val="001D145D"/>
    <w:rsid w:val="001D1CA9"/>
    <w:rsid w:val="001D4733"/>
    <w:rsid w:val="001D67BA"/>
    <w:rsid w:val="001E1B6E"/>
    <w:rsid w:val="001F0B08"/>
    <w:rsid w:val="001F4AA0"/>
    <w:rsid w:val="001F618A"/>
    <w:rsid w:val="00200B37"/>
    <w:rsid w:val="00203A14"/>
    <w:rsid w:val="0020456A"/>
    <w:rsid w:val="002057CA"/>
    <w:rsid w:val="00206949"/>
    <w:rsid w:val="00207632"/>
    <w:rsid w:val="00211318"/>
    <w:rsid w:val="002145A6"/>
    <w:rsid w:val="00217599"/>
    <w:rsid w:val="00225DBD"/>
    <w:rsid w:val="00226174"/>
    <w:rsid w:val="00227D75"/>
    <w:rsid w:val="002426AE"/>
    <w:rsid w:val="00242D75"/>
    <w:rsid w:val="00243EED"/>
    <w:rsid w:val="00250666"/>
    <w:rsid w:val="002531F2"/>
    <w:rsid w:val="00260A40"/>
    <w:rsid w:val="00264FB4"/>
    <w:rsid w:val="00276AD5"/>
    <w:rsid w:val="002804BB"/>
    <w:rsid w:val="002843D9"/>
    <w:rsid w:val="00285700"/>
    <w:rsid w:val="002857AE"/>
    <w:rsid w:val="00286AEA"/>
    <w:rsid w:val="00294228"/>
    <w:rsid w:val="00296CB2"/>
    <w:rsid w:val="002A0BD2"/>
    <w:rsid w:val="002B62F1"/>
    <w:rsid w:val="002C419A"/>
    <w:rsid w:val="002C6EE9"/>
    <w:rsid w:val="002F5868"/>
    <w:rsid w:val="00303D81"/>
    <w:rsid w:val="00311851"/>
    <w:rsid w:val="003160D9"/>
    <w:rsid w:val="00320CF6"/>
    <w:rsid w:val="00321B04"/>
    <w:rsid w:val="00322D25"/>
    <w:rsid w:val="00325F66"/>
    <w:rsid w:val="00330D8D"/>
    <w:rsid w:val="00333F63"/>
    <w:rsid w:val="00334994"/>
    <w:rsid w:val="00335B86"/>
    <w:rsid w:val="00336FF3"/>
    <w:rsid w:val="00344DA8"/>
    <w:rsid w:val="00345254"/>
    <w:rsid w:val="00347B47"/>
    <w:rsid w:val="003520B8"/>
    <w:rsid w:val="00352DC4"/>
    <w:rsid w:val="0036328A"/>
    <w:rsid w:val="0036442E"/>
    <w:rsid w:val="00367C9B"/>
    <w:rsid w:val="003743CE"/>
    <w:rsid w:val="003829FE"/>
    <w:rsid w:val="00383D90"/>
    <w:rsid w:val="00392597"/>
    <w:rsid w:val="0039471E"/>
    <w:rsid w:val="003A4208"/>
    <w:rsid w:val="003A645F"/>
    <w:rsid w:val="003B00D7"/>
    <w:rsid w:val="003B16AE"/>
    <w:rsid w:val="003B21A9"/>
    <w:rsid w:val="003B2A61"/>
    <w:rsid w:val="003C06E7"/>
    <w:rsid w:val="003C1737"/>
    <w:rsid w:val="003C2687"/>
    <w:rsid w:val="003C6483"/>
    <w:rsid w:val="003D22E5"/>
    <w:rsid w:val="003D4B74"/>
    <w:rsid w:val="003D6A8B"/>
    <w:rsid w:val="003D79D6"/>
    <w:rsid w:val="003D7A3E"/>
    <w:rsid w:val="003E1C22"/>
    <w:rsid w:val="003E54A2"/>
    <w:rsid w:val="003F53EC"/>
    <w:rsid w:val="003F5AF6"/>
    <w:rsid w:val="00400F78"/>
    <w:rsid w:val="00405478"/>
    <w:rsid w:val="00410FF5"/>
    <w:rsid w:val="00412856"/>
    <w:rsid w:val="00413D53"/>
    <w:rsid w:val="00415CF3"/>
    <w:rsid w:val="00420EC8"/>
    <w:rsid w:val="00422DB1"/>
    <w:rsid w:val="00430BFD"/>
    <w:rsid w:val="00430F33"/>
    <w:rsid w:val="004350A7"/>
    <w:rsid w:val="00436B9F"/>
    <w:rsid w:val="00440BB9"/>
    <w:rsid w:val="004514F1"/>
    <w:rsid w:val="004556D3"/>
    <w:rsid w:val="00455D39"/>
    <w:rsid w:val="00456467"/>
    <w:rsid w:val="0045771F"/>
    <w:rsid w:val="00457D2B"/>
    <w:rsid w:val="00457E47"/>
    <w:rsid w:val="004619AD"/>
    <w:rsid w:val="00466210"/>
    <w:rsid w:val="004846FF"/>
    <w:rsid w:val="004860B2"/>
    <w:rsid w:val="00486E8A"/>
    <w:rsid w:val="00486F9C"/>
    <w:rsid w:val="00487948"/>
    <w:rsid w:val="004911C2"/>
    <w:rsid w:val="00492E93"/>
    <w:rsid w:val="00495B28"/>
    <w:rsid w:val="004977C6"/>
    <w:rsid w:val="004A5176"/>
    <w:rsid w:val="004B0A38"/>
    <w:rsid w:val="004B5477"/>
    <w:rsid w:val="004C4B2F"/>
    <w:rsid w:val="004C6883"/>
    <w:rsid w:val="004D7A75"/>
    <w:rsid w:val="004E0C59"/>
    <w:rsid w:val="004E16F7"/>
    <w:rsid w:val="004E2266"/>
    <w:rsid w:val="004E36E2"/>
    <w:rsid w:val="004E78BE"/>
    <w:rsid w:val="004F012A"/>
    <w:rsid w:val="004F23C3"/>
    <w:rsid w:val="004F3A38"/>
    <w:rsid w:val="004F3C17"/>
    <w:rsid w:val="0050012E"/>
    <w:rsid w:val="00503757"/>
    <w:rsid w:val="00506C51"/>
    <w:rsid w:val="005103A5"/>
    <w:rsid w:val="00510B92"/>
    <w:rsid w:val="00510E35"/>
    <w:rsid w:val="005127C2"/>
    <w:rsid w:val="0051639E"/>
    <w:rsid w:val="00516935"/>
    <w:rsid w:val="0052096E"/>
    <w:rsid w:val="00521AD0"/>
    <w:rsid w:val="00527F23"/>
    <w:rsid w:val="00537EB4"/>
    <w:rsid w:val="00552578"/>
    <w:rsid w:val="00554117"/>
    <w:rsid w:val="005576D7"/>
    <w:rsid w:val="005618D9"/>
    <w:rsid w:val="00571762"/>
    <w:rsid w:val="00572BDD"/>
    <w:rsid w:val="005762AB"/>
    <w:rsid w:val="00576C7B"/>
    <w:rsid w:val="0058576D"/>
    <w:rsid w:val="00586064"/>
    <w:rsid w:val="005979AD"/>
    <w:rsid w:val="005A5D46"/>
    <w:rsid w:val="005B226B"/>
    <w:rsid w:val="005B2C3E"/>
    <w:rsid w:val="005B5909"/>
    <w:rsid w:val="005C2B23"/>
    <w:rsid w:val="005D031C"/>
    <w:rsid w:val="005D148E"/>
    <w:rsid w:val="005D4DDB"/>
    <w:rsid w:val="005D62BF"/>
    <w:rsid w:val="005E05FD"/>
    <w:rsid w:val="005E27B4"/>
    <w:rsid w:val="005E5DA2"/>
    <w:rsid w:val="005E75F1"/>
    <w:rsid w:val="005F0485"/>
    <w:rsid w:val="005F1323"/>
    <w:rsid w:val="005F261C"/>
    <w:rsid w:val="005F318B"/>
    <w:rsid w:val="005F4874"/>
    <w:rsid w:val="005F51A4"/>
    <w:rsid w:val="005F5C3C"/>
    <w:rsid w:val="00601430"/>
    <w:rsid w:val="00603E50"/>
    <w:rsid w:val="0060486A"/>
    <w:rsid w:val="006119A3"/>
    <w:rsid w:val="00613EA3"/>
    <w:rsid w:val="006230CE"/>
    <w:rsid w:val="00626481"/>
    <w:rsid w:val="006271DE"/>
    <w:rsid w:val="00630B06"/>
    <w:rsid w:val="006408FB"/>
    <w:rsid w:val="00642099"/>
    <w:rsid w:val="00646EA6"/>
    <w:rsid w:val="006606CC"/>
    <w:rsid w:val="00664553"/>
    <w:rsid w:val="00664AE4"/>
    <w:rsid w:val="0066664C"/>
    <w:rsid w:val="00670B4A"/>
    <w:rsid w:val="00682121"/>
    <w:rsid w:val="00682DC5"/>
    <w:rsid w:val="00684392"/>
    <w:rsid w:val="00686ED5"/>
    <w:rsid w:val="00686FE1"/>
    <w:rsid w:val="00687FB3"/>
    <w:rsid w:val="006919D3"/>
    <w:rsid w:val="006A1A25"/>
    <w:rsid w:val="006B1E54"/>
    <w:rsid w:val="006B4BEC"/>
    <w:rsid w:val="006B4DEC"/>
    <w:rsid w:val="006B7468"/>
    <w:rsid w:val="006C05F6"/>
    <w:rsid w:val="006C0799"/>
    <w:rsid w:val="006C1C3A"/>
    <w:rsid w:val="006C1D6E"/>
    <w:rsid w:val="006C7AF0"/>
    <w:rsid w:val="006D60F1"/>
    <w:rsid w:val="006D6409"/>
    <w:rsid w:val="006E1CBD"/>
    <w:rsid w:val="006E352B"/>
    <w:rsid w:val="006E42D8"/>
    <w:rsid w:val="006E49C6"/>
    <w:rsid w:val="006E648A"/>
    <w:rsid w:val="006E7618"/>
    <w:rsid w:val="006F36AC"/>
    <w:rsid w:val="006F4991"/>
    <w:rsid w:val="006F58FB"/>
    <w:rsid w:val="006F6D66"/>
    <w:rsid w:val="006F7E5C"/>
    <w:rsid w:val="00701A33"/>
    <w:rsid w:val="00701A44"/>
    <w:rsid w:val="007021EE"/>
    <w:rsid w:val="0070421C"/>
    <w:rsid w:val="00705099"/>
    <w:rsid w:val="007105BA"/>
    <w:rsid w:val="00712679"/>
    <w:rsid w:val="007145B4"/>
    <w:rsid w:val="00717662"/>
    <w:rsid w:val="00721683"/>
    <w:rsid w:val="007232FD"/>
    <w:rsid w:val="00724BBA"/>
    <w:rsid w:val="007258DF"/>
    <w:rsid w:val="00730B2A"/>
    <w:rsid w:val="00730DFA"/>
    <w:rsid w:val="00731919"/>
    <w:rsid w:val="00733448"/>
    <w:rsid w:val="00743479"/>
    <w:rsid w:val="00744F20"/>
    <w:rsid w:val="00745DB7"/>
    <w:rsid w:val="00752F37"/>
    <w:rsid w:val="00764C23"/>
    <w:rsid w:val="0076621C"/>
    <w:rsid w:val="00772A78"/>
    <w:rsid w:val="00777CC3"/>
    <w:rsid w:val="00780E8D"/>
    <w:rsid w:val="00782F4C"/>
    <w:rsid w:val="00783A98"/>
    <w:rsid w:val="0078594B"/>
    <w:rsid w:val="00787EB5"/>
    <w:rsid w:val="007925C7"/>
    <w:rsid w:val="00793D82"/>
    <w:rsid w:val="007A1EAA"/>
    <w:rsid w:val="007B03CB"/>
    <w:rsid w:val="007C14CB"/>
    <w:rsid w:val="007C634D"/>
    <w:rsid w:val="007D3C13"/>
    <w:rsid w:val="007E56E9"/>
    <w:rsid w:val="007F2E1E"/>
    <w:rsid w:val="0081100E"/>
    <w:rsid w:val="00811126"/>
    <w:rsid w:val="00820D4D"/>
    <w:rsid w:val="00821799"/>
    <w:rsid w:val="00830F4B"/>
    <w:rsid w:val="00833CF0"/>
    <w:rsid w:val="00835712"/>
    <w:rsid w:val="00836278"/>
    <w:rsid w:val="008364F8"/>
    <w:rsid w:val="00844E13"/>
    <w:rsid w:val="008450D5"/>
    <w:rsid w:val="0085012E"/>
    <w:rsid w:val="008502A8"/>
    <w:rsid w:val="008520C9"/>
    <w:rsid w:val="00853F92"/>
    <w:rsid w:val="008556DF"/>
    <w:rsid w:val="008563CC"/>
    <w:rsid w:val="00857B68"/>
    <w:rsid w:val="00857BF5"/>
    <w:rsid w:val="00861708"/>
    <w:rsid w:val="008622A5"/>
    <w:rsid w:val="00862485"/>
    <w:rsid w:val="008671DC"/>
    <w:rsid w:val="00870E72"/>
    <w:rsid w:val="00877A48"/>
    <w:rsid w:val="0088033A"/>
    <w:rsid w:val="00880814"/>
    <w:rsid w:val="00880B48"/>
    <w:rsid w:val="008843DC"/>
    <w:rsid w:val="008968FC"/>
    <w:rsid w:val="008B24AC"/>
    <w:rsid w:val="008B7663"/>
    <w:rsid w:val="008C43A6"/>
    <w:rsid w:val="008C4D14"/>
    <w:rsid w:val="008C6CA0"/>
    <w:rsid w:val="008D2BAE"/>
    <w:rsid w:val="008D5958"/>
    <w:rsid w:val="008E01AE"/>
    <w:rsid w:val="008E173D"/>
    <w:rsid w:val="008E556E"/>
    <w:rsid w:val="008E7022"/>
    <w:rsid w:val="008F1199"/>
    <w:rsid w:val="008F32DA"/>
    <w:rsid w:val="009013C4"/>
    <w:rsid w:val="00903245"/>
    <w:rsid w:val="00904F7F"/>
    <w:rsid w:val="00913DC2"/>
    <w:rsid w:val="00913F82"/>
    <w:rsid w:val="00914522"/>
    <w:rsid w:val="00915B88"/>
    <w:rsid w:val="0091679F"/>
    <w:rsid w:val="009168C9"/>
    <w:rsid w:val="009206FF"/>
    <w:rsid w:val="00930580"/>
    <w:rsid w:val="00936959"/>
    <w:rsid w:val="0094215E"/>
    <w:rsid w:val="00946DC9"/>
    <w:rsid w:val="00950F87"/>
    <w:rsid w:val="009537D6"/>
    <w:rsid w:val="00955040"/>
    <w:rsid w:val="009563C9"/>
    <w:rsid w:val="00957753"/>
    <w:rsid w:val="009578E4"/>
    <w:rsid w:val="009642DF"/>
    <w:rsid w:val="00970019"/>
    <w:rsid w:val="00970864"/>
    <w:rsid w:val="009746A4"/>
    <w:rsid w:val="009754FB"/>
    <w:rsid w:val="00977B67"/>
    <w:rsid w:val="00977E3E"/>
    <w:rsid w:val="009840F8"/>
    <w:rsid w:val="00985823"/>
    <w:rsid w:val="00986A16"/>
    <w:rsid w:val="00986B4A"/>
    <w:rsid w:val="009936A8"/>
    <w:rsid w:val="0099396C"/>
    <w:rsid w:val="00995E0F"/>
    <w:rsid w:val="009A33B3"/>
    <w:rsid w:val="009D4B74"/>
    <w:rsid w:val="009D6D44"/>
    <w:rsid w:val="009D7479"/>
    <w:rsid w:val="009F1111"/>
    <w:rsid w:val="009F3195"/>
    <w:rsid w:val="009F5B1A"/>
    <w:rsid w:val="00A00797"/>
    <w:rsid w:val="00A0154A"/>
    <w:rsid w:val="00A0449D"/>
    <w:rsid w:val="00A11F1B"/>
    <w:rsid w:val="00A16370"/>
    <w:rsid w:val="00A167A9"/>
    <w:rsid w:val="00A20ADF"/>
    <w:rsid w:val="00A2287B"/>
    <w:rsid w:val="00A235F9"/>
    <w:rsid w:val="00A3200A"/>
    <w:rsid w:val="00A34B23"/>
    <w:rsid w:val="00A51D86"/>
    <w:rsid w:val="00A52455"/>
    <w:rsid w:val="00A607E5"/>
    <w:rsid w:val="00A62170"/>
    <w:rsid w:val="00A6682C"/>
    <w:rsid w:val="00A7014A"/>
    <w:rsid w:val="00A70451"/>
    <w:rsid w:val="00A704F0"/>
    <w:rsid w:val="00A7321F"/>
    <w:rsid w:val="00A73A37"/>
    <w:rsid w:val="00A774C0"/>
    <w:rsid w:val="00A82E29"/>
    <w:rsid w:val="00A86FBB"/>
    <w:rsid w:val="00A90BD4"/>
    <w:rsid w:val="00A91346"/>
    <w:rsid w:val="00A923F8"/>
    <w:rsid w:val="00A9273C"/>
    <w:rsid w:val="00A941E2"/>
    <w:rsid w:val="00AA25BC"/>
    <w:rsid w:val="00AA59EA"/>
    <w:rsid w:val="00AA6F6A"/>
    <w:rsid w:val="00AA762B"/>
    <w:rsid w:val="00AB5668"/>
    <w:rsid w:val="00AB6218"/>
    <w:rsid w:val="00AB6C2C"/>
    <w:rsid w:val="00AC407E"/>
    <w:rsid w:val="00AC58F6"/>
    <w:rsid w:val="00AD08F8"/>
    <w:rsid w:val="00AD3CCD"/>
    <w:rsid w:val="00AD3E7E"/>
    <w:rsid w:val="00AE14B8"/>
    <w:rsid w:val="00AE41BC"/>
    <w:rsid w:val="00AF2050"/>
    <w:rsid w:val="00AF4CEA"/>
    <w:rsid w:val="00B003C6"/>
    <w:rsid w:val="00B00CB4"/>
    <w:rsid w:val="00B13157"/>
    <w:rsid w:val="00B2651E"/>
    <w:rsid w:val="00B27430"/>
    <w:rsid w:val="00B27BFC"/>
    <w:rsid w:val="00B31361"/>
    <w:rsid w:val="00B33146"/>
    <w:rsid w:val="00B37066"/>
    <w:rsid w:val="00B417A7"/>
    <w:rsid w:val="00B42354"/>
    <w:rsid w:val="00B44B06"/>
    <w:rsid w:val="00B44BCB"/>
    <w:rsid w:val="00B4729A"/>
    <w:rsid w:val="00B52BE9"/>
    <w:rsid w:val="00B5328B"/>
    <w:rsid w:val="00B53475"/>
    <w:rsid w:val="00B54DE4"/>
    <w:rsid w:val="00B6033E"/>
    <w:rsid w:val="00B61CD6"/>
    <w:rsid w:val="00B62AFB"/>
    <w:rsid w:val="00B669DA"/>
    <w:rsid w:val="00B80E46"/>
    <w:rsid w:val="00B919D3"/>
    <w:rsid w:val="00BA0160"/>
    <w:rsid w:val="00BB51C5"/>
    <w:rsid w:val="00BB68F1"/>
    <w:rsid w:val="00BB7D90"/>
    <w:rsid w:val="00BC7FF5"/>
    <w:rsid w:val="00BD620E"/>
    <w:rsid w:val="00BD6D9E"/>
    <w:rsid w:val="00BD7D93"/>
    <w:rsid w:val="00BE0827"/>
    <w:rsid w:val="00BE3955"/>
    <w:rsid w:val="00BF0AAB"/>
    <w:rsid w:val="00BF2466"/>
    <w:rsid w:val="00BF3D54"/>
    <w:rsid w:val="00BF53B1"/>
    <w:rsid w:val="00C038E0"/>
    <w:rsid w:val="00C04458"/>
    <w:rsid w:val="00C06EF8"/>
    <w:rsid w:val="00C1181C"/>
    <w:rsid w:val="00C2276E"/>
    <w:rsid w:val="00C253F4"/>
    <w:rsid w:val="00C35C62"/>
    <w:rsid w:val="00C35E1C"/>
    <w:rsid w:val="00C40ADE"/>
    <w:rsid w:val="00C41DD7"/>
    <w:rsid w:val="00C421A5"/>
    <w:rsid w:val="00C44596"/>
    <w:rsid w:val="00C44622"/>
    <w:rsid w:val="00C46BF5"/>
    <w:rsid w:val="00C47AD6"/>
    <w:rsid w:val="00C5382E"/>
    <w:rsid w:val="00C7042F"/>
    <w:rsid w:val="00C728DB"/>
    <w:rsid w:val="00C74300"/>
    <w:rsid w:val="00C7606A"/>
    <w:rsid w:val="00C85470"/>
    <w:rsid w:val="00C87422"/>
    <w:rsid w:val="00C973C2"/>
    <w:rsid w:val="00CA47C9"/>
    <w:rsid w:val="00CB602D"/>
    <w:rsid w:val="00CC3A62"/>
    <w:rsid w:val="00CC3E25"/>
    <w:rsid w:val="00CC4377"/>
    <w:rsid w:val="00CC47DD"/>
    <w:rsid w:val="00CC6E20"/>
    <w:rsid w:val="00CD2998"/>
    <w:rsid w:val="00CD3CAA"/>
    <w:rsid w:val="00CD6ABB"/>
    <w:rsid w:val="00CD7250"/>
    <w:rsid w:val="00CE119B"/>
    <w:rsid w:val="00CE4653"/>
    <w:rsid w:val="00CE506E"/>
    <w:rsid w:val="00CE78BF"/>
    <w:rsid w:val="00CF50A2"/>
    <w:rsid w:val="00CF7E84"/>
    <w:rsid w:val="00D01D07"/>
    <w:rsid w:val="00D137CB"/>
    <w:rsid w:val="00D16168"/>
    <w:rsid w:val="00D219BB"/>
    <w:rsid w:val="00D22171"/>
    <w:rsid w:val="00D23C30"/>
    <w:rsid w:val="00D24892"/>
    <w:rsid w:val="00D24F15"/>
    <w:rsid w:val="00D2664B"/>
    <w:rsid w:val="00D27412"/>
    <w:rsid w:val="00D30171"/>
    <w:rsid w:val="00D30DEB"/>
    <w:rsid w:val="00D33E2B"/>
    <w:rsid w:val="00D374F5"/>
    <w:rsid w:val="00D37F90"/>
    <w:rsid w:val="00D4340D"/>
    <w:rsid w:val="00D51CA6"/>
    <w:rsid w:val="00D531C5"/>
    <w:rsid w:val="00D55331"/>
    <w:rsid w:val="00D619D1"/>
    <w:rsid w:val="00D63536"/>
    <w:rsid w:val="00D645D4"/>
    <w:rsid w:val="00D66327"/>
    <w:rsid w:val="00D713C5"/>
    <w:rsid w:val="00D726CE"/>
    <w:rsid w:val="00D761B3"/>
    <w:rsid w:val="00D8126C"/>
    <w:rsid w:val="00D86D1B"/>
    <w:rsid w:val="00D87B42"/>
    <w:rsid w:val="00D91660"/>
    <w:rsid w:val="00D91A04"/>
    <w:rsid w:val="00D963DA"/>
    <w:rsid w:val="00DA0457"/>
    <w:rsid w:val="00DA28C0"/>
    <w:rsid w:val="00DA3BCA"/>
    <w:rsid w:val="00DA4719"/>
    <w:rsid w:val="00DA4AAC"/>
    <w:rsid w:val="00DB630E"/>
    <w:rsid w:val="00DC1678"/>
    <w:rsid w:val="00DC3768"/>
    <w:rsid w:val="00DC3AF7"/>
    <w:rsid w:val="00DC498C"/>
    <w:rsid w:val="00DD198D"/>
    <w:rsid w:val="00DD5FCE"/>
    <w:rsid w:val="00E02FC0"/>
    <w:rsid w:val="00E108A9"/>
    <w:rsid w:val="00E161CB"/>
    <w:rsid w:val="00E162C3"/>
    <w:rsid w:val="00E1783F"/>
    <w:rsid w:val="00E20D67"/>
    <w:rsid w:val="00E21037"/>
    <w:rsid w:val="00E27394"/>
    <w:rsid w:val="00E31048"/>
    <w:rsid w:val="00E313A4"/>
    <w:rsid w:val="00E3315B"/>
    <w:rsid w:val="00E333CB"/>
    <w:rsid w:val="00E33680"/>
    <w:rsid w:val="00E34EE7"/>
    <w:rsid w:val="00E40926"/>
    <w:rsid w:val="00E43F7F"/>
    <w:rsid w:val="00E465AD"/>
    <w:rsid w:val="00E53C41"/>
    <w:rsid w:val="00E5617A"/>
    <w:rsid w:val="00E606DA"/>
    <w:rsid w:val="00E63C71"/>
    <w:rsid w:val="00E657F6"/>
    <w:rsid w:val="00E736F8"/>
    <w:rsid w:val="00E76036"/>
    <w:rsid w:val="00E803D2"/>
    <w:rsid w:val="00E90196"/>
    <w:rsid w:val="00E94B17"/>
    <w:rsid w:val="00E96D02"/>
    <w:rsid w:val="00EA134B"/>
    <w:rsid w:val="00EA3003"/>
    <w:rsid w:val="00EA53C4"/>
    <w:rsid w:val="00EA70BE"/>
    <w:rsid w:val="00EA71FE"/>
    <w:rsid w:val="00EB073B"/>
    <w:rsid w:val="00EB5005"/>
    <w:rsid w:val="00EC34A3"/>
    <w:rsid w:val="00EC3781"/>
    <w:rsid w:val="00EC569F"/>
    <w:rsid w:val="00EC7FCD"/>
    <w:rsid w:val="00ED3870"/>
    <w:rsid w:val="00ED47EC"/>
    <w:rsid w:val="00ED5431"/>
    <w:rsid w:val="00ED733A"/>
    <w:rsid w:val="00EE3F55"/>
    <w:rsid w:val="00EE49BC"/>
    <w:rsid w:val="00EE4BAB"/>
    <w:rsid w:val="00EE5D7D"/>
    <w:rsid w:val="00EF12CB"/>
    <w:rsid w:val="00EF1AAF"/>
    <w:rsid w:val="00EF34F4"/>
    <w:rsid w:val="00EF3D18"/>
    <w:rsid w:val="00F00268"/>
    <w:rsid w:val="00F21A70"/>
    <w:rsid w:val="00F2311A"/>
    <w:rsid w:val="00F244F2"/>
    <w:rsid w:val="00F277FB"/>
    <w:rsid w:val="00F308A1"/>
    <w:rsid w:val="00F3222E"/>
    <w:rsid w:val="00F32CFE"/>
    <w:rsid w:val="00F36186"/>
    <w:rsid w:val="00F4115B"/>
    <w:rsid w:val="00F41DEB"/>
    <w:rsid w:val="00F440A5"/>
    <w:rsid w:val="00F47575"/>
    <w:rsid w:val="00F50E01"/>
    <w:rsid w:val="00F55269"/>
    <w:rsid w:val="00F55604"/>
    <w:rsid w:val="00F6117D"/>
    <w:rsid w:val="00F636FC"/>
    <w:rsid w:val="00F63766"/>
    <w:rsid w:val="00F64F75"/>
    <w:rsid w:val="00F739C2"/>
    <w:rsid w:val="00F74710"/>
    <w:rsid w:val="00F75572"/>
    <w:rsid w:val="00F81274"/>
    <w:rsid w:val="00F81DE0"/>
    <w:rsid w:val="00F82C1F"/>
    <w:rsid w:val="00F87F28"/>
    <w:rsid w:val="00F90820"/>
    <w:rsid w:val="00FA5692"/>
    <w:rsid w:val="00FB24C4"/>
    <w:rsid w:val="00FC09C1"/>
    <w:rsid w:val="00FC0FB8"/>
    <w:rsid w:val="00FC116D"/>
    <w:rsid w:val="00FC2125"/>
    <w:rsid w:val="00FC5890"/>
    <w:rsid w:val="00FC6196"/>
    <w:rsid w:val="00FC69AC"/>
    <w:rsid w:val="00FD5698"/>
    <w:rsid w:val="00FD691F"/>
    <w:rsid w:val="00FD6F4A"/>
    <w:rsid w:val="00FD707A"/>
    <w:rsid w:val="00FE2FB5"/>
    <w:rsid w:val="00FF2D89"/>
    <w:rsid w:val="00FF3BB8"/>
    <w:rsid w:val="00FF4B40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9c,#3cc,#0cf"/>
    </o:shapedefaults>
    <o:shapelayout v:ext="edit">
      <o:idmap v:ext="edit" data="2"/>
    </o:shapelayout>
  </w:shapeDefaults>
  <w:decimalSymbol w:val="."/>
  <w:listSeparator w:val=";"/>
  <w14:docId w14:val="502BF1AD"/>
  <w15:docId w15:val="{06D2FEB5-5895-492D-85AA-A353476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BBA"/>
    <w:rPr>
      <w:rFonts w:ascii="Arial" w:eastAsia="Times New Roman" w:hAnsi="Arial"/>
      <w:sz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uiPriority w:val="9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link w:val="Titre4"/>
    <w:uiPriority w:val="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uiPriority w:val="9"/>
    <w:rPr>
      <w:rFonts w:ascii="Cambria" w:eastAsia="Times New Roman" w:hAnsi="Cambria" w:cs="Times New Roman"/>
      <w:color w:val="243F60"/>
    </w:rPr>
  </w:style>
  <w:style w:type="character" w:customStyle="1" w:styleId="Titre6Car">
    <w:name w:val="Titre 6 Car"/>
    <w:link w:val="Titre6"/>
    <w:uiPriority w:val="9"/>
    <w:rPr>
      <w:rFonts w:ascii="Cambria" w:eastAsia="Times New Roman" w:hAnsi="Cambria" w:cs="Times New Roman"/>
      <w:i/>
      <w:iCs/>
      <w:color w:val="243F60"/>
    </w:rPr>
  </w:style>
  <w:style w:type="character" w:customStyle="1" w:styleId="Titre7Car">
    <w:name w:val="Titre 7 Car"/>
    <w:link w:val="Titre7"/>
    <w:uiPriority w:val="9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ous-titreCar">
    <w:name w:val="Sous-titre Car"/>
    <w:link w:val="Sous-titre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ccentuationlgre">
    <w:name w:val="Subtle Emphasis"/>
    <w:uiPriority w:val="19"/>
    <w:qFormat/>
    <w:rPr>
      <w:i/>
      <w:iCs/>
      <w:color w:val="808080"/>
    </w:rPr>
  </w:style>
  <w:style w:type="character" w:styleId="Accentuation">
    <w:name w:val="Emphasis"/>
    <w:uiPriority w:val="20"/>
    <w:qFormat/>
    <w:rPr>
      <w:i/>
      <w:iCs/>
    </w:rPr>
  </w:style>
  <w:style w:type="character" w:styleId="Accentuationintense">
    <w:name w:val="Intense Emphasis"/>
    <w:uiPriority w:val="21"/>
    <w:qFormat/>
    <w:rPr>
      <w:b/>
      <w:bCs/>
      <w:i/>
      <w:iCs/>
      <w:color w:val="4F81BD"/>
    </w:rPr>
  </w:style>
  <w:style w:type="character" w:styleId="lev">
    <w:name w:val="Strong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/>
    </w:rPr>
  </w:style>
  <w:style w:type="character" w:customStyle="1" w:styleId="CitationCar">
    <w:name w:val="Citation Car"/>
    <w:link w:val="Citation"/>
    <w:uiPriority w:val="29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Pr>
      <w:b/>
      <w:bCs/>
      <w:i/>
      <w:iCs/>
      <w:color w:val="4F81BD"/>
    </w:rPr>
  </w:style>
  <w:style w:type="character" w:styleId="Rfrencelgre">
    <w:name w:val="Subtle Reference"/>
    <w:uiPriority w:val="31"/>
    <w:qFormat/>
    <w:rPr>
      <w:smallCaps/>
      <w:color w:val="C0504D"/>
      <w:u w:val="single"/>
    </w:rPr>
  </w:style>
  <w:style w:type="character" w:styleId="Rfrenceintens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uiPriority w:val="99"/>
    <w:unhideWhenUsed/>
    <w:rPr>
      <w:color w:val="0000FF"/>
      <w:u w:val="single"/>
    </w:rPr>
  </w:style>
  <w:style w:type="character" w:styleId="Lienhypertextesuivivisit">
    <w:name w:val="FollowedHyperlink"/>
    <w:uiPriority w:val="99"/>
    <w:unhideWhenUsed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724BB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24BBA"/>
    <w:rPr>
      <w:rFonts w:ascii="Arial" w:eastAsia="Times New Roman" w:hAnsi="Arial" w:cs="Times New Roman"/>
      <w:sz w:val="24"/>
      <w:szCs w:val="20"/>
      <w:lang w:eastAsia="fr-FR"/>
    </w:rPr>
  </w:style>
  <w:style w:type="character" w:styleId="Textedelespacerserv">
    <w:name w:val="Placeholder Text"/>
    <w:uiPriority w:val="99"/>
    <w:semiHidden/>
    <w:rsid w:val="00724BBA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EC56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C569F"/>
    <w:rPr>
      <w:rFonts w:ascii="Arial" w:eastAsia="Times New Roman" w:hAnsi="Arial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569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C569F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3B0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C1678"/>
    <w:rPr>
      <w:rFonts w:ascii="Arial" w:eastAsia="Times New Roman" w:hAnsi="Arial"/>
      <w:sz w:val="24"/>
      <w:lang w:val="fr-FR" w:eastAsia="fr-FR"/>
    </w:rPr>
  </w:style>
  <w:style w:type="character" w:customStyle="1" w:styleId="Mentionnonrsolue1">
    <w:name w:val="Mention non résolue1"/>
    <w:uiPriority w:val="99"/>
    <w:semiHidden/>
    <w:unhideWhenUsed/>
    <w:rsid w:val="008968FC"/>
    <w:rPr>
      <w:color w:val="605E5C"/>
      <w:shd w:val="clear" w:color="auto" w:fill="E1DFDD"/>
    </w:rPr>
  </w:style>
  <w:style w:type="character" w:styleId="Mentionnonrsolue">
    <w:name w:val="Unresolved Mention"/>
    <w:uiPriority w:val="99"/>
    <w:semiHidden/>
    <w:unhideWhenUsed/>
    <w:rsid w:val="00FC6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6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Word%202010%20look.dotx" TargetMode="External"/></Relationships>
</file>

<file path=word/theme/theme1.xml><?xml version="1.0" encoding="utf-8"?>
<a:theme xmlns:a="http://schemas.openxmlformats.org/drawingml/2006/main" name="Thème Offic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6525E-CAE4-48CD-84C2-B3E157C6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85</TotalTime>
  <Pages>2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Links>
    <vt:vector size="12" baseType="variant">
      <vt:variant>
        <vt:i4>7995481</vt:i4>
      </vt:variant>
      <vt:variant>
        <vt:i4>97</vt:i4>
      </vt:variant>
      <vt:variant>
        <vt:i4>0</vt:i4>
      </vt:variant>
      <vt:variant>
        <vt:i4>5</vt:i4>
      </vt:variant>
      <vt:variant>
        <vt:lpwstr>mailto:servicedesecoles@bulle.ch</vt:lpwstr>
      </vt:variant>
      <vt:variant>
        <vt:lpwstr/>
      </vt:variant>
      <vt:variant>
        <vt:i4>196613</vt:i4>
      </vt:variant>
      <vt:variant>
        <vt:i4>94</vt:i4>
      </vt:variant>
      <vt:variant>
        <vt:i4>0</vt:i4>
      </vt:variant>
      <vt:variant>
        <vt:i4>5</vt:i4>
      </vt:variant>
      <vt:variant>
        <vt:lpwstr>http://www.bulle.ch/ecole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sberthoud</dc:creator>
  <cp:keywords/>
  <dc:description/>
  <cp:lastModifiedBy>Tornare, Marlyse</cp:lastModifiedBy>
  <cp:revision>13</cp:revision>
  <cp:lastPrinted>2024-12-18T11:12:00Z</cp:lastPrinted>
  <dcterms:created xsi:type="dcterms:W3CDTF">2024-10-18T13:57:00Z</dcterms:created>
  <dcterms:modified xsi:type="dcterms:W3CDTF">2024-12-18T14:33:00Z</dcterms:modified>
</cp:coreProperties>
</file>